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61" w:rsidRDefault="0026581C">
      <w:pPr>
        <w:spacing w:line="500" w:lineRule="exact"/>
        <w:rPr>
          <w:rFonts w:ascii="標楷體" w:eastAsia="標楷體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40"/>
        </w:rPr>
        <w:t>中華民國童軍</w:t>
      </w:r>
      <w:r w:rsidR="00BC1961">
        <w:rPr>
          <w:rFonts w:ascii="標楷體" w:eastAsia="標楷體" w:hint="eastAsia"/>
          <w:b/>
          <w:bCs/>
          <w:sz w:val="40"/>
        </w:rPr>
        <w:t>團領導人員績優獎章推薦表</w:t>
      </w:r>
      <w:r w:rsidR="00D819F6">
        <w:rPr>
          <w:rFonts w:ascii="標楷體" w:eastAsia="標楷體" w:hint="eastAsia"/>
          <w:b/>
          <w:bCs/>
          <w:sz w:val="40"/>
        </w:rPr>
        <w:t xml:space="preserve">  </w:t>
      </w:r>
      <w:r w:rsidR="00D819F6">
        <w:rPr>
          <w:rFonts w:ascii="標楷體" w:eastAsia="標楷體" w:hint="eastAsia"/>
        </w:rPr>
        <w:t>年</w:t>
      </w:r>
      <w:r w:rsidR="00D819F6">
        <w:rPr>
          <w:rFonts w:ascii="標楷體" w:eastAsia="標楷體"/>
        </w:rPr>
        <w:t xml:space="preserve">  </w:t>
      </w:r>
      <w:r w:rsidR="00D819F6">
        <w:rPr>
          <w:rFonts w:ascii="標楷體" w:eastAsia="標楷體" w:hint="eastAsia"/>
        </w:rPr>
        <w:t>月</w:t>
      </w:r>
      <w:r w:rsidR="00D819F6">
        <w:rPr>
          <w:rFonts w:ascii="標楷體" w:eastAsia="標楷體"/>
        </w:rPr>
        <w:t xml:space="preserve">  </w:t>
      </w:r>
      <w:r w:rsidR="00D819F6">
        <w:rPr>
          <w:rFonts w:ascii="標楷體" w:eastAsia="標楷體" w:hint="eastAsia"/>
        </w:rPr>
        <w:t>日</w:t>
      </w:r>
    </w:p>
    <w:tbl>
      <w:tblPr>
        <w:tblW w:w="99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43"/>
        <w:gridCol w:w="149"/>
        <w:gridCol w:w="116"/>
        <w:gridCol w:w="242"/>
        <w:gridCol w:w="19"/>
        <w:gridCol w:w="442"/>
        <w:gridCol w:w="134"/>
        <w:gridCol w:w="83"/>
        <w:gridCol w:w="143"/>
        <w:gridCol w:w="378"/>
        <w:gridCol w:w="42"/>
        <w:gridCol w:w="67"/>
        <w:gridCol w:w="487"/>
        <w:gridCol w:w="115"/>
        <w:gridCol w:w="219"/>
        <w:gridCol w:w="504"/>
        <w:gridCol w:w="24"/>
        <w:gridCol w:w="161"/>
        <w:gridCol w:w="98"/>
        <w:gridCol w:w="643"/>
        <w:gridCol w:w="68"/>
        <w:gridCol w:w="171"/>
        <w:gridCol w:w="394"/>
        <w:gridCol w:w="444"/>
        <w:gridCol w:w="41"/>
        <w:gridCol w:w="512"/>
        <w:gridCol w:w="277"/>
        <w:gridCol w:w="87"/>
        <w:gridCol w:w="198"/>
        <w:gridCol w:w="128"/>
        <w:gridCol w:w="103"/>
        <w:gridCol w:w="205"/>
        <w:gridCol w:w="359"/>
        <w:gridCol w:w="266"/>
        <w:gridCol w:w="61"/>
        <w:gridCol w:w="262"/>
        <w:gridCol w:w="545"/>
        <w:gridCol w:w="1124"/>
      </w:tblGrid>
      <w:tr w:rsidR="00D064EC" w:rsidTr="000874AE">
        <w:trPr>
          <w:cantSplit/>
          <w:trHeight w:val="584"/>
        </w:trPr>
        <w:tc>
          <w:tcPr>
            <w:tcW w:w="94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縣市別</w:t>
            </w:r>
          </w:p>
        </w:tc>
        <w:tc>
          <w:tcPr>
            <w:tcW w:w="15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團次</w:t>
            </w:r>
            <w:proofErr w:type="gramEnd"/>
          </w:p>
        </w:tc>
        <w:tc>
          <w:tcPr>
            <w:tcW w:w="9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</w:t>
            </w:r>
          </w:p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5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Pr="000874AE" w:rsidRDefault="000874AE" w:rsidP="00F77C0C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8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8"/>
              </w:rPr>
              <w:t>編號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4EC" w:rsidRPr="000874AE" w:rsidRDefault="000874AE" w:rsidP="000874AE">
            <w:pPr>
              <w:autoSpaceDE w:val="0"/>
              <w:autoSpaceDN w:val="0"/>
              <w:spacing w:line="24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(由童軍會編序)</w:t>
            </w:r>
          </w:p>
          <w:p w:rsidR="000874AE" w:rsidRPr="000874AE" w:rsidRDefault="000874AE" w:rsidP="000874AE">
            <w:pPr>
              <w:autoSpaceDE w:val="0"/>
              <w:autoSpaceDN w:val="0"/>
              <w:spacing w:line="36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064EC" w:rsidTr="00D064EC">
        <w:trPr>
          <w:cantSplit/>
          <w:trHeight w:val="584"/>
        </w:trPr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Pr="00371E3F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371E3F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5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3A77C1" w:rsidTr="00F006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7"/>
        </w:trPr>
        <w:tc>
          <w:tcPr>
            <w:tcW w:w="1652" w:type="dxa"/>
            <w:gridSpan w:val="7"/>
            <w:tcBorders>
              <w:left w:val="single" w:sz="12" w:space="0" w:color="auto"/>
            </w:tcBorders>
            <w:vAlign w:val="center"/>
          </w:tcPr>
          <w:p w:rsidR="003A77C1" w:rsidRDefault="003A77C1" w:rsidP="00F0067B">
            <w:pPr>
              <w:spacing w:line="32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  <w:r>
              <w:rPr>
                <w:rFonts w:ascii="標楷體" w:eastAsia="標楷體" w:hAnsi="標楷體" w:hint="eastAsia"/>
              </w:rPr>
              <w:t>(V)</w:t>
            </w:r>
          </w:p>
        </w:tc>
        <w:tc>
          <w:tcPr>
            <w:tcW w:w="1668" w:type="dxa"/>
            <w:gridSpan w:val="9"/>
            <w:tcBorders>
              <w:right w:val="single" w:sz="4" w:space="0" w:color="auto"/>
            </w:tcBorders>
            <w:vAlign w:val="center"/>
          </w:tcPr>
          <w:p w:rsidR="003A77C1" w:rsidRDefault="003A77C1" w:rsidP="000352E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0352E4">
              <w:rPr>
                <w:rFonts w:ascii="標楷體" w:eastAsia="標楷體" w:hint="eastAsia"/>
                <w:sz w:val="28"/>
              </w:rPr>
              <w:t>3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7"/>
            <w:tcBorders>
              <w:left w:val="single" w:sz="4" w:space="0" w:color="auto"/>
            </w:tcBorders>
            <w:vAlign w:val="center"/>
          </w:tcPr>
          <w:p w:rsidR="003A77C1" w:rsidRDefault="003A77C1" w:rsidP="000352E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0352E4">
              <w:rPr>
                <w:rFonts w:ascii="標楷體" w:eastAsia="標楷體" w:hint="eastAsia"/>
                <w:sz w:val="28"/>
              </w:rPr>
              <w:t>4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8" w:type="dxa"/>
            <w:gridSpan w:val="5"/>
            <w:tcBorders>
              <w:right w:val="single" w:sz="4" w:space="0" w:color="auto"/>
            </w:tcBorders>
            <w:vAlign w:val="center"/>
          </w:tcPr>
          <w:p w:rsidR="003A77C1" w:rsidRDefault="003A77C1" w:rsidP="000352E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0352E4">
              <w:rPr>
                <w:rFonts w:ascii="標楷體" w:eastAsia="標楷體" w:hint="eastAsia"/>
                <w:sz w:val="28"/>
              </w:rPr>
              <w:t>5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9"/>
            <w:tcBorders>
              <w:left w:val="single" w:sz="4" w:space="0" w:color="auto"/>
            </w:tcBorders>
            <w:vAlign w:val="center"/>
          </w:tcPr>
          <w:p w:rsidR="003A77C1" w:rsidRDefault="003A77C1" w:rsidP="000352E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0352E4">
              <w:rPr>
                <w:rFonts w:ascii="標楷體" w:eastAsia="標楷體" w:hint="eastAsia"/>
                <w:sz w:val="28"/>
              </w:rPr>
              <w:t>6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  <w:tc>
          <w:tcPr>
            <w:tcW w:w="1669" w:type="dxa"/>
            <w:gridSpan w:val="2"/>
            <w:tcBorders>
              <w:right w:val="single" w:sz="12" w:space="0" w:color="auto"/>
            </w:tcBorders>
            <w:vAlign w:val="center"/>
          </w:tcPr>
          <w:p w:rsidR="003A77C1" w:rsidRDefault="003A77C1" w:rsidP="000352E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0352E4">
              <w:rPr>
                <w:rFonts w:ascii="標楷體" w:eastAsia="標楷體" w:hint="eastAsia"/>
                <w:sz w:val="28"/>
              </w:rPr>
              <w:t>7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</w:tr>
      <w:tr w:rsidR="003A77C1" w:rsidTr="00F006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AE1EA9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受獎記錄</w:t>
            </w:r>
          </w:p>
        </w:tc>
        <w:tc>
          <w:tcPr>
            <w:tcW w:w="132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AE1EA9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前項獎章類別</w:t>
            </w:r>
          </w:p>
        </w:tc>
        <w:tc>
          <w:tcPr>
            <w:tcW w:w="181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AE1EA9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AE1EA9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獎章號碼或證書字號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3A77C1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61" w:type="dxa"/>
            <w:gridSpan w:val="5"/>
            <w:tcBorders>
              <w:top w:val="single" w:sz="18" w:space="0" w:color="FF0000"/>
              <w:left w:val="single" w:sz="18" w:space="0" w:color="FF0000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4E2C98" w:rsidRDefault="003A77C1" w:rsidP="00F0067B">
            <w:pPr>
              <w:spacing w:line="360" w:lineRule="atLeast"/>
              <w:rPr>
                <w:rFonts w:ascii="標楷體" w:eastAsia="標楷體"/>
                <w:color w:val="FF0000"/>
                <w:sz w:val="28"/>
              </w:rPr>
            </w:pPr>
            <w:r w:rsidRPr="004E2C98">
              <w:rPr>
                <w:rFonts w:ascii="標楷體" w:eastAsia="標楷體" w:hint="eastAsia"/>
                <w:color w:val="FF0000"/>
                <w:sz w:val="28"/>
              </w:rPr>
              <w:t>申請獎章類別</w:t>
            </w:r>
          </w:p>
        </w:tc>
        <w:tc>
          <w:tcPr>
            <w:tcW w:w="1992" w:type="dxa"/>
            <w:gridSpan w:val="4"/>
            <w:tcBorders>
              <w:top w:val="single" w:sz="18" w:space="0" w:color="FF0000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3A77C1" w:rsidRDefault="003A77C1" w:rsidP="00F0067B">
            <w:pPr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近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動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情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形</w:t>
            </w: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 w:rsidP="000352E4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0352E4">
              <w:rPr>
                <w:rFonts w:ascii="標楷體" w:eastAsia="標楷體" w:hint="eastAsia"/>
                <w:sz w:val="28"/>
              </w:rPr>
              <w:t>7</w:t>
            </w:r>
            <w:r>
              <w:rPr>
                <w:rFonts w:ascii="標楷體" w:eastAsia="標楷體" w:hint="eastAsia"/>
                <w:sz w:val="28"/>
              </w:rPr>
              <w:t>年參加市、縣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市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級以上活動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 w:rsidP="000352E4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0352E4">
              <w:rPr>
                <w:rFonts w:ascii="標楷體" w:eastAsia="標楷體" w:hint="eastAsia"/>
                <w:sz w:val="28"/>
              </w:rPr>
              <w:t>7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團活動情形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團登記情形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64EC" w:rsidRDefault="00D064EC" w:rsidP="000352E4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0352E4">
              <w:rPr>
                <w:rFonts w:ascii="標楷體" w:eastAsia="標楷體" w:hint="eastAsia"/>
                <w:sz w:val="28"/>
              </w:rPr>
              <w:t>5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64EC" w:rsidRDefault="00D064EC" w:rsidP="000352E4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10</w:t>
            </w:r>
            <w:r w:rsidR="000352E4">
              <w:rPr>
                <w:rFonts w:ascii="標楷體" w:eastAsia="標楷體" w:hint="eastAsia"/>
                <w:spacing w:val="-20"/>
                <w:sz w:val="28"/>
              </w:rPr>
              <w:t>6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0352E4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10</w:t>
            </w:r>
            <w:r w:rsidR="000352E4">
              <w:rPr>
                <w:rFonts w:ascii="標楷體" w:eastAsia="標楷體" w:hint="eastAsia"/>
                <w:spacing w:val="-20"/>
                <w:sz w:val="28"/>
              </w:rPr>
              <w:t>7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proofErr w:type="gramStart"/>
            <w:r>
              <w:rPr>
                <w:rFonts w:ascii="標楷體" w:eastAsia="標楷體" w:hint="eastAsia"/>
                <w:sz w:val="26"/>
              </w:rPr>
              <w:t>羅浮童軍</w:t>
            </w:r>
            <w:proofErr w:type="gramEnd"/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proofErr w:type="gramStart"/>
            <w:r>
              <w:rPr>
                <w:rFonts w:ascii="標楷體" w:eastAsia="標楷體" w:hint="eastAsia"/>
                <w:sz w:val="26"/>
              </w:rPr>
              <w:t>羅浮童軍</w:t>
            </w:r>
            <w:proofErr w:type="gramEnd"/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proofErr w:type="gramStart"/>
            <w:r>
              <w:rPr>
                <w:rFonts w:ascii="標楷體" w:eastAsia="標楷體" w:hint="eastAsia"/>
                <w:sz w:val="26"/>
              </w:rPr>
              <w:t>羅浮童軍</w:t>
            </w:r>
            <w:proofErr w:type="gramEnd"/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27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4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服務績效及具體事實</w:t>
            </w:r>
          </w:p>
        </w:tc>
        <w:tc>
          <w:tcPr>
            <w:tcW w:w="7605" w:type="dxa"/>
            <w:gridSpan w:val="2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2D91" w:rsidRPr="004235F3" w:rsidRDefault="00622D91" w:rsidP="00622D91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1</w:t>
            </w:r>
            <w:r w:rsidRPr="00622D91">
              <w:rPr>
                <w:rFonts w:eastAsia="標楷體"/>
                <w:color w:val="FF0000"/>
              </w:rPr>
              <w:t>.</w:t>
            </w:r>
            <w:r w:rsidRPr="00B93C1C">
              <w:rPr>
                <w:rFonts w:eastAsia="標楷體" w:hAnsi="標楷體"/>
              </w:rPr>
              <w:t>自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年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月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日起擔任</w:t>
            </w:r>
            <w:r w:rsidRPr="00B93C1C">
              <w:rPr>
                <w:rFonts w:eastAsia="標楷體"/>
              </w:rPr>
              <w:t xml:space="preserve">        </w:t>
            </w:r>
            <w:r w:rsidRPr="00B93C1C">
              <w:rPr>
                <w:rFonts w:eastAsia="標楷體" w:hAnsi="標楷體"/>
              </w:rPr>
              <w:t>迄今，合計</w:t>
            </w:r>
            <w:r w:rsidRPr="00B93C1C">
              <w:rPr>
                <w:rFonts w:eastAsia="標楷體"/>
              </w:rPr>
              <w:t xml:space="preserve">    </w:t>
            </w:r>
            <w:r w:rsidRPr="00B93C1C">
              <w:rPr>
                <w:rFonts w:eastAsia="標楷體" w:hAnsi="標楷體"/>
              </w:rPr>
              <w:t>年。</w:t>
            </w:r>
          </w:p>
          <w:p w:rsidR="00D064EC" w:rsidRDefault="00622D91" w:rsidP="00AD330E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2.</w:t>
            </w:r>
          </w:p>
          <w:p w:rsidR="00AD330E" w:rsidRDefault="00AD330E" w:rsidP="00AD330E">
            <w:pPr>
              <w:rPr>
                <w:rFonts w:eastAsia="標楷體"/>
              </w:rPr>
            </w:pPr>
          </w:p>
          <w:p w:rsidR="00AD330E" w:rsidRDefault="00AD330E" w:rsidP="00AD330E">
            <w:pPr>
              <w:rPr>
                <w:rFonts w:eastAsia="標楷體"/>
              </w:rPr>
            </w:pPr>
          </w:p>
          <w:p w:rsidR="00AD330E" w:rsidRDefault="00AD330E" w:rsidP="00AD330E">
            <w:pPr>
              <w:rPr>
                <w:rFonts w:ascii="標楷體" w:eastAsia="標楷體"/>
                <w:sz w:val="28"/>
              </w:rPr>
            </w:pPr>
          </w:p>
        </w:tc>
      </w:tr>
      <w:tr w:rsidR="00371E3F" w:rsidTr="00F77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1E3F" w:rsidRDefault="00371E3F" w:rsidP="00F77C0C">
            <w:pPr>
              <w:pStyle w:val="af1"/>
              <w:widowControl w:val="0"/>
              <w:snapToGrid/>
              <w:spacing w:line="240" w:lineRule="atLeast"/>
              <w:jc w:val="distribute"/>
              <w:textAlignment w:val="auto"/>
              <w:rPr>
                <w:rFonts w:ascii="標楷體"/>
              </w:rPr>
            </w:pPr>
            <w:r>
              <w:rPr>
                <w:rFonts w:ascii="標楷體" w:hint="eastAsia"/>
              </w:rPr>
              <w:t>審查意見</w:t>
            </w:r>
          </w:p>
        </w:tc>
        <w:tc>
          <w:tcPr>
            <w:tcW w:w="4636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371E3F" w:rsidRDefault="00371E3F" w:rsidP="00F77C0C">
            <w:pPr>
              <w:pStyle w:val="af1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371E3F" w:rsidRDefault="00371E3F" w:rsidP="00F77C0C">
            <w:pPr>
              <w:spacing w:line="60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所屬童軍</w:t>
            </w:r>
            <w:proofErr w:type="gramStart"/>
            <w:r>
              <w:rPr>
                <w:rFonts w:ascii="標楷體" w:eastAsia="標楷體" w:hint="eastAsia"/>
                <w:sz w:val="28"/>
              </w:rPr>
              <w:t>會榮評會</w:t>
            </w:r>
            <w:proofErr w:type="gramEnd"/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34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371E3F" w:rsidRDefault="00371E3F" w:rsidP="00F77C0C">
            <w:pPr>
              <w:spacing w:line="5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所屬童軍會簽</w:t>
            </w:r>
            <w:proofErr w:type="gramStart"/>
            <w:r>
              <w:rPr>
                <w:rFonts w:ascii="標楷體" w:eastAsia="標楷體" w:hint="eastAsia"/>
                <w:spacing w:val="-20"/>
                <w:sz w:val="28"/>
              </w:rPr>
              <w:t>註</w:t>
            </w:r>
            <w:proofErr w:type="gramEnd"/>
          </w:p>
        </w:tc>
        <w:tc>
          <w:tcPr>
            <w:tcW w:w="2822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1E3F" w:rsidRDefault="00371E3F" w:rsidP="00F77C0C">
            <w:pPr>
              <w:pStyle w:val="af1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371E3F" w:rsidRDefault="00371E3F" w:rsidP="00F77C0C">
            <w:pPr>
              <w:spacing w:line="600" w:lineRule="exact"/>
              <w:jc w:val="righ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3A77C1" w:rsidTr="003B0C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95" w:type="dxa"/>
            <w:gridSpan w:val="3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77C1" w:rsidRPr="00B93C1C" w:rsidRDefault="00E46DD1" w:rsidP="005330F1">
            <w:pPr>
              <w:pStyle w:val="af1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  <w:sz w:val="24"/>
                <w:szCs w:val="24"/>
              </w:rPr>
            </w:pPr>
            <w:r w:rsidRPr="00B93C1C">
              <w:rPr>
                <w:rFonts w:ascii="標楷體" w:hint="eastAsia"/>
                <w:sz w:val="24"/>
                <w:szCs w:val="24"/>
              </w:rPr>
              <w:t>備註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：1.本表由申請人逐項詳細填寫，由團主任委員</w:t>
            </w:r>
            <w:r w:rsidR="000874AE" w:rsidRPr="00B93C1C">
              <w:rPr>
                <w:rFonts w:ascii="標楷體" w:hint="eastAsia"/>
                <w:sz w:val="24"/>
                <w:szCs w:val="24"/>
              </w:rPr>
              <w:t>簽章後報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送</w:t>
            </w:r>
            <w:r w:rsidR="00225271" w:rsidRPr="00B93C1C">
              <w:rPr>
                <w:rFonts w:ascii="標楷體" w:hint="eastAsia"/>
                <w:sz w:val="24"/>
                <w:szCs w:val="24"/>
              </w:rPr>
              <w:t>直轄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市、縣</w:t>
            </w:r>
            <w:r w:rsidR="003A77C1" w:rsidRPr="00B93C1C">
              <w:rPr>
                <w:rFonts w:ascii="標楷體"/>
                <w:sz w:val="24"/>
                <w:szCs w:val="24"/>
              </w:rPr>
              <w:t>(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市</w:t>
            </w:r>
            <w:r w:rsidR="003A77C1" w:rsidRPr="00B93C1C">
              <w:rPr>
                <w:rFonts w:ascii="標楷體"/>
                <w:sz w:val="24"/>
                <w:szCs w:val="24"/>
              </w:rPr>
              <w:t>)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童軍會，經榮評會初審後報</w:t>
            </w:r>
            <w:r w:rsidR="000874AE" w:rsidRPr="00B93C1C">
              <w:rPr>
                <w:rFonts w:ascii="標楷體" w:hint="eastAsia"/>
                <w:sz w:val="24"/>
                <w:szCs w:val="24"/>
              </w:rPr>
              <w:t>送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總會。2.團活動情形一欄除填寫定期性活動</w:t>
            </w:r>
            <w:r w:rsidR="003A77C1" w:rsidRPr="00B93C1C">
              <w:rPr>
                <w:rFonts w:ascii="標楷體"/>
                <w:sz w:val="24"/>
                <w:szCs w:val="24"/>
              </w:rPr>
              <w:t>(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如團集會、小隊集會、榮譽議庭等</w:t>
            </w:r>
            <w:r w:rsidR="003A77C1" w:rsidRPr="00B93C1C">
              <w:rPr>
                <w:rFonts w:ascii="標楷體"/>
                <w:sz w:val="24"/>
                <w:szCs w:val="24"/>
              </w:rPr>
              <w:t>)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外，並請列具各種訓練活動及服務。3.</w:t>
            </w:r>
            <w:r w:rsidR="003A77C1" w:rsidRPr="00B93C1C">
              <w:rPr>
                <w:rFonts w:ascii="標楷體" w:hAnsi="標楷體" w:cs="新細明體" w:hint="eastAsia"/>
                <w:sz w:val="24"/>
                <w:szCs w:val="24"/>
              </w:rPr>
              <w:t>各項資料務必填寫完整</w:t>
            </w:r>
            <w:r w:rsidR="003A77C1" w:rsidRPr="00B93C1C">
              <w:rPr>
                <w:rFonts w:ascii="標楷體" w:hAnsi="標楷體" w:hint="eastAsia"/>
                <w:sz w:val="24"/>
                <w:szCs w:val="24"/>
              </w:rPr>
              <w:t>；若未能完整提供各項資料，致無法進行審查作業者，一律取消申請資格。</w:t>
            </w:r>
          </w:p>
        </w:tc>
      </w:tr>
    </w:tbl>
    <w:p w:rsidR="00325E25" w:rsidRDefault="00325E25" w:rsidP="004367FB">
      <w:pPr>
        <w:spacing w:line="240" w:lineRule="atLeast"/>
        <w:rPr>
          <w:rFonts w:ascii="標楷體" w:eastAsia="標楷體"/>
          <w:sz w:val="28"/>
        </w:rPr>
      </w:pPr>
    </w:p>
    <w:p w:rsidR="004367FB" w:rsidRDefault="00371E3F" w:rsidP="004367FB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申請人：                            </w:t>
      </w:r>
      <w:r w:rsidR="004367FB">
        <w:rPr>
          <w:rFonts w:ascii="標楷體" w:eastAsia="標楷體" w:hint="eastAsia"/>
          <w:sz w:val="28"/>
        </w:rPr>
        <w:t>推薦人：</w:t>
      </w:r>
    </w:p>
    <w:p w:rsidR="004367FB" w:rsidRPr="00432C31" w:rsidRDefault="004367FB">
      <w:pPr>
        <w:spacing w:line="3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371E3F">
        <w:rPr>
          <w:rFonts w:ascii="標楷體" w:eastAsia="標楷體" w:hint="eastAsia"/>
          <w:sz w:val="28"/>
        </w:rPr>
        <w:t xml:space="preserve">                            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>團主任委員)：</w:t>
      </w:r>
      <w:r w:rsidR="00371E3F">
        <w:rPr>
          <w:rFonts w:ascii="標楷體" w:eastAsia="標楷體" w:hint="eastAsia"/>
          <w:sz w:val="28"/>
        </w:rPr>
        <w:t xml:space="preserve">    </w:t>
      </w:r>
      <w:r w:rsidR="00325E25">
        <w:rPr>
          <w:rFonts w:ascii="標楷體" w:eastAsia="標楷體" w:hint="eastAsia"/>
          <w:sz w:val="28"/>
        </w:rPr>
        <w:t xml:space="preserve"> </w:t>
      </w:r>
      <w:r w:rsidR="00AE1EA9">
        <w:rPr>
          <w:rFonts w:ascii="標楷體" w:eastAsia="標楷體" w:hint="eastAsia"/>
          <w:sz w:val="28"/>
        </w:rPr>
        <w:t xml:space="preserve">   </w:t>
      </w:r>
      <w:r w:rsidR="00325E25">
        <w:rPr>
          <w:rFonts w:ascii="標楷體" w:eastAsia="標楷體" w:hint="eastAsia"/>
          <w:sz w:val="28"/>
        </w:rPr>
        <w:t xml:space="preserve">           </w:t>
      </w:r>
      <w:r w:rsidR="00325E25">
        <w:rPr>
          <w:rFonts w:ascii="標楷體" w:eastAsia="標楷體" w:hAnsi="標楷體" w:hint="eastAsia"/>
          <w:sz w:val="28"/>
          <w:u w:val="single"/>
        </w:rPr>
        <w:t>（簽章）</w:t>
      </w:r>
    </w:p>
    <w:sectPr w:rsidR="004367FB" w:rsidRPr="00432C31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3F" w:rsidRDefault="0035773F">
      <w:r>
        <w:separator/>
      </w:r>
    </w:p>
  </w:endnote>
  <w:endnote w:type="continuationSeparator" w:id="0">
    <w:p w:rsidR="0035773F" w:rsidRDefault="0035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3F" w:rsidRDefault="0035773F">
      <w:r>
        <w:separator/>
      </w:r>
    </w:p>
  </w:footnote>
  <w:footnote w:type="continuationSeparator" w:id="0">
    <w:p w:rsidR="0035773F" w:rsidRDefault="0035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2C3D"/>
    <w:multiLevelType w:val="singleLevel"/>
    <w:tmpl w:val="96641582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hint="eastAsia"/>
      </w:rPr>
    </w:lvl>
  </w:abstractNum>
  <w:abstractNum w:abstractNumId="1">
    <w:nsid w:val="1A2537DB"/>
    <w:multiLevelType w:val="hybridMultilevel"/>
    <w:tmpl w:val="5E6832D6"/>
    <w:lvl w:ilvl="0" w:tplc="8696CC4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27412654"/>
    <w:multiLevelType w:val="singleLevel"/>
    <w:tmpl w:val="45DEE50E"/>
    <w:lvl w:ilvl="0">
      <w:start w:val="1"/>
      <w:numFmt w:val="taiwaneseCountingThousand"/>
      <w:lvlText w:val="%1、"/>
      <w:lvlJc w:val="left"/>
      <w:pPr>
        <w:tabs>
          <w:tab w:val="num" w:pos="2580"/>
        </w:tabs>
        <w:ind w:left="2580" w:hanging="645"/>
      </w:pPr>
      <w:rPr>
        <w:rFonts w:hint="eastAsia"/>
      </w:rPr>
    </w:lvl>
  </w:abstractNum>
  <w:abstractNum w:abstractNumId="3">
    <w:nsid w:val="31111D99"/>
    <w:multiLevelType w:val="hybridMultilevel"/>
    <w:tmpl w:val="CF047074"/>
    <w:lvl w:ilvl="0" w:tplc="730895DE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3D403D3"/>
    <w:multiLevelType w:val="hybridMultilevel"/>
    <w:tmpl w:val="676614AE"/>
    <w:lvl w:ilvl="0" w:tplc="5AB8D5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6A371E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99779D"/>
    <w:multiLevelType w:val="hybridMultilevel"/>
    <w:tmpl w:val="445867A2"/>
    <w:lvl w:ilvl="0" w:tplc="94B44C52">
      <w:start w:val="3"/>
      <w:numFmt w:val="taiwaneseCountingThousand"/>
      <w:lvlText w:val="%1、"/>
      <w:lvlJc w:val="left"/>
      <w:pPr>
        <w:tabs>
          <w:tab w:val="num" w:pos="2320"/>
        </w:tabs>
        <w:ind w:left="2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</w:lvl>
  </w:abstractNum>
  <w:abstractNum w:abstractNumId="6">
    <w:nsid w:val="421C75E8"/>
    <w:multiLevelType w:val="hybridMultilevel"/>
    <w:tmpl w:val="72E2B1C6"/>
    <w:lvl w:ilvl="0" w:tplc="8236EC8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90A485D"/>
    <w:multiLevelType w:val="singleLevel"/>
    <w:tmpl w:val="C67055F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ascii="Times New Roman" w:hint="eastAsia"/>
      </w:rPr>
    </w:lvl>
  </w:abstractNum>
  <w:abstractNum w:abstractNumId="8">
    <w:nsid w:val="4CA63541"/>
    <w:multiLevelType w:val="singleLevel"/>
    <w:tmpl w:val="6E9E43D2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9">
    <w:nsid w:val="5B2157D7"/>
    <w:multiLevelType w:val="singleLevel"/>
    <w:tmpl w:val="60249CE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abstractNum w:abstractNumId="10">
    <w:nsid w:val="5CEE6DA4"/>
    <w:multiLevelType w:val="hybridMultilevel"/>
    <w:tmpl w:val="9A0EA6CC"/>
    <w:lvl w:ilvl="0" w:tplc="8696CC4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7F12386E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F632785"/>
    <w:multiLevelType w:val="hybridMultilevel"/>
    <w:tmpl w:val="15BC45A0"/>
    <w:lvl w:ilvl="0" w:tplc="CB58638A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607107F7"/>
    <w:multiLevelType w:val="hybridMultilevel"/>
    <w:tmpl w:val="7BDE612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8B94964"/>
    <w:multiLevelType w:val="hybridMultilevel"/>
    <w:tmpl w:val="9F2E40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F641B80"/>
    <w:multiLevelType w:val="singleLevel"/>
    <w:tmpl w:val="55DE7A0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5">
    <w:nsid w:val="76102185"/>
    <w:multiLevelType w:val="hybridMultilevel"/>
    <w:tmpl w:val="42FE7A90"/>
    <w:lvl w:ilvl="0" w:tplc="EEEC99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4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attachedTemplate r:id="rId1"/>
  <w:doNotTrackMoves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D8E"/>
    <w:rsid w:val="00002DAD"/>
    <w:rsid w:val="00014274"/>
    <w:rsid w:val="000352E4"/>
    <w:rsid w:val="00076007"/>
    <w:rsid w:val="00076020"/>
    <w:rsid w:val="000874AE"/>
    <w:rsid w:val="000B1AF4"/>
    <w:rsid w:val="00122B2F"/>
    <w:rsid w:val="00170941"/>
    <w:rsid w:val="001833F8"/>
    <w:rsid w:val="0018497C"/>
    <w:rsid w:val="0019160F"/>
    <w:rsid w:val="0019660D"/>
    <w:rsid w:val="001A3BA1"/>
    <w:rsid w:val="001D7C02"/>
    <w:rsid w:val="002025A4"/>
    <w:rsid w:val="00225271"/>
    <w:rsid w:val="00226B87"/>
    <w:rsid w:val="0023160D"/>
    <w:rsid w:val="0023208E"/>
    <w:rsid w:val="00234A67"/>
    <w:rsid w:val="0025240D"/>
    <w:rsid w:val="0026581C"/>
    <w:rsid w:val="00271BD5"/>
    <w:rsid w:val="002A406E"/>
    <w:rsid w:val="002E306F"/>
    <w:rsid w:val="0031687E"/>
    <w:rsid w:val="00325E25"/>
    <w:rsid w:val="0035773F"/>
    <w:rsid w:val="00361FDF"/>
    <w:rsid w:val="00371E3F"/>
    <w:rsid w:val="00387B19"/>
    <w:rsid w:val="00392625"/>
    <w:rsid w:val="003A12CA"/>
    <w:rsid w:val="003A77C1"/>
    <w:rsid w:val="00426AD9"/>
    <w:rsid w:val="00432C31"/>
    <w:rsid w:val="004367FB"/>
    <w:rsid w:val="00456BB2"/>
    <w:rsid w:val="004828F9"/>
    <w:rsid w:val="004834A6"/>
    <w:rsid w:val="00494BCC"/>
    <w:rsid w:val="0049643B"/>
    <w:rsid w:val="004D666E"/>
    <w:rsid w:val="004E2966"/>
    <w:rsid w:val="004E2C98"/>
    <w:rsid w:val="004F5C74"/>
    <w:rsid w:val="005016A3"/>
    <w:rsid w:val="005330F1"/>
    <w:rsid w:val="00553C86"/>
    <w:rsid w:val="0057521F"/>
    <w:rsid w:val="005A1396"/>
    <w:rsid w:val="005A7027"/>
    <w:rsid w:val="005C0131"/>
    <w:rsid w:val="005C4340"/>
    <w:rsid w:val="0060705D"/>
    <w:rsid w:val="00622D91"/>
    <w:rsid w:val="00623D34"/>
    <w:rsid w:val="00631C9A"/>
    <w:rsid w:val="006363F5"/>
    <w:rsid w:val="006674C2"/>
    <w:rsid w:val="00677062"/>
    <w:rsid w:val="006A0DC9"/>
    <w:rsid w:val="006E6A55"/>
    <w:rsid w:val="006F6164"/>
    <w:rsid w:val="00712BFD"/>
    <w:rsid w:val="00734B0E"/>
    <w:rsid w:val="00745759"/>
    <w:rsid w:val="0075367A"/>
    <w:rsid w:val="0075367E"/>
    <w:rsid w:val="007762B2"/>
    <w:rsid w:val="00786C30"/>
    <w:rsid w:val="007A5F65"/>
    <w:rsid w:val="007A7667"/>
    <w:rsid w:val="007B0275"/>
    <w:rsid w:val="007E0B75"/>
    <w:rsid w:val="007E7F90"/>
    <w:rsid w:val="00836997"/>
    <w:rsid w:val="008454A4"/>
    <w:rsid w:val="0084719A"/>
    <w:rsid w:val="0085063A"/>
    <w:rsid w:val="00856A17"/>
    <w:rsid w:val="00926262"/>
    <w:rsid w:val="00933188"/>
    <w:rsid w:val="00946D5B"/>
    <w:rsid w:val="00993744"/>
    <w:rsid w:val="0099735A"/>
    <w:rsid w:val="009A080A"/>
    <w:rsid w:val="009B59FE"/>
    <w:rsid w:val="009E2ED9"/>
    <w:rsid w:val="009E77D9"/>
    <w:rsid w:val="009F2A37"/>
    <w:rsid w:val="00A01EE5"/>
    <w:rsid w:val="00A373B6"/>
    <w:rsid w:val="00A577A1"/>
    <w:rsid w:val="00A74B3F"/>
    <w:rsid w:val="00A82DF9"/>
    <w:rsid w:val="00A858F5"/>
    <w:rsid w:val="00A92A74"/>
    <w:rsid w:val="00AD330E"/>
    <w:rsid w:val="00AD5615"/>
    <w:rsid w:val="00AE1EA9"/>
    <w:rsid w:val="00AF4F5C"/>
    <w:rsid w:val="00B236B8"/>
    <w:rsid w:val="00B26EC4"/>
    <w:rsid w:val="00B3304B"/>
    <w:rsid w:val="00B51183"/>
    <w:rsid w:val="00B67F62"/>
    <w:rsid w:val="00B81385"/>
    <w:rsid w:val="00B81CF4"/>
    <w:rsid w:val="00B838E3"/>
    <w:rsid w:val="00B93C1C"/>
    <w:rsid w:val="00BA01CD"/>
    <w:rsid w:val="00BB79CC"/>
    <w:rsid w:val="00BC1181"/>
    <w:rsid w:val="00BC1961"/>
    <w:rsid w:val="00BE145E"/>
    <w:rsid w:val="00BF289D"/>
    <w:rsid w:val="00C07FE7"/>
    <w:rsid w:val="00C33A15"/>
    <w:rsid w:val="00C65106"/>
    <w:rsid w:val="00C65DC2"/>
    <w:rsid w:val="00C93356"/>
    <w:rsid w:val="00CA59DA"/>
    <w:rsid w:val="00CF5BF5"/>
    <w:rsid w:val="00D064EC"/>
    <w:rsid w:val="00D06F9B"/>
    <w:rsid w:val="00D10E31"/>
    <w:rsid w:val="00D44ED6"/>
    <w:rsid w:val="00D578C7"/>
    <w:rsid w:val="00D80EE9"/>
    <w:rsid w:val="00D819F6"/>
    <w:rsid w:val="00D84E40"/>
    <w:rsid w:val="00D93EA2"/>
    <w:rsid w:val="00DC2644"/>
    <w:rsid w:val="00E26367"/>
    <w:rsid w:val="00E27BCB"/>
    <w:rsid w:val="00E46DD1"/>
    <w:rsid w:val="00EB4DE4"/>
    <w:rsid w:val="00ED5172"/>
    <w:rsid w:val="00F05D8E"/>
    <w:rsid w:val="00F11E5E"/>
    <w:rsid w:val="00F624D3"/>
    <w:rsid w:val="00F66F29"/>
    <w:rsid w:val="00F76C70"/>
    <w:rsid w:val="00F77C0C"/>
    <w:rsid w:val="00F91496"/>
    <w:rsid w:val="00FA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2">
    <w:name w:val="公文(後續段落_備註)"/>
    <w:basedOn w:val="a3"/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  <w:semiHidden/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customStyle="1" w:styleId="affffff1">
    <w:name w:val="公文(後續段落_機關地址)"/>
    <w:basedOn w:val="a3"/>
    <w:pPr>
      <w:ind w:left="4681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paragraph" w:styleId="affffffc">
    <w:name w:val="Body Text Indent"/>
    <w:basedOn w:val="a"/>
    <w:semiHidden/>
    <w:pPr>
      <w:spacing w:line="480" w:lineRule="exact"/>
      <w:ind w:leftChars="203" w:left="1463" w:hangingChars="305" w:hanging="976"/>
      <w:jc w:val="both"/>
    </w:pPr>
    <w:rPr>
      <w:rFonts w:ascii="標楷體" w:eastAsia="標楷體"/>
      <w:sz w:val="32"/>
    </w:rPr>
  </w:style>
  <w:style w:type="paragraph" w:styleId="2">
    <w:name w:val="Body Text Indent 2"/>
    <w:basedOn w:val="a"/>
    <w:semiHidden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3">
    <w:name w:val="Body Text Indent 3"/>
    <w:basedOn w:val="a"/>
    <w:semiHidden/>
    <w:pPr>
      <w:spacing w:line="400" w:lineRule="exact"/>
      <w:ind w:leftChars="200" w:left="480" w:firstLineChars="100" w:firstLine="300"/>
    </w:pPr>
    <w:rPr>
      <w:rFonts w:eastAsia="標楷體"/>
      <w:sz w:val="30"/>
      <w:szCs w:val="20"/>
    </w:rPr>
  </w:style>
  <w:style w:type="character" w:customStyle="1" w:styleId="context1">
    <w:name w:val="context1"/>
    <w:rPr>
      <w:b w:val="0"/>
      <w:bCs w:val="0"/>
      <w:i w:val="0"/>
      <w:iCs w:val="0"/>
      <w:strike w:val="0"/>
      <w:dstrike w:val="0"/>
      <w:color w:val="666666"/>
      <w:sz w:val="24"/>
      <w:szCs w:val="24"/>
      <w:u w:val="none"/>
      <w:effect w:val="none"/>
    </w:rPr>
  </w:style>
  <w:style w:type="paragraph" w:styleId="affffffd">
    <w:name w:val="Block Text"/>
    <w:basedOn w:val="a"/>
    <w:semiHidden/>
    <w:pPr>
      <w:spacing w:line="360" w:lineRule="exact"/>
      <w:ind w:leftChars="608" w:left="2073" w:rightChars="-202" w:right="-485" w:hangingChars="192" w:hanging="614"/>
    </w:pPr>
    <w:rPr>
      <w:rFonts w:eastAsia="標楷體"/>
      <w:sz w:val="32"/>
    </w:rPr>
  </w:style>
  <w:style w:type="character" w:styleId="affffffe">
    <w:name w:val="Hyperlink"/>
    <w:semiHidden/>
    <w:rPr>
      <w:color w:val="0000FF"/>
      <w:u w:val="single"/>
    </w:rPr>
  </w:style>
  <w:style w:type="paragraph" w:styleId="afffffff">
    <w:name w:val="Body Text"/>
    <w:basedOn w:val="a"/>
    <w:semiHidden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Govdocs3.wiz</Template>
  <TotalTime>0</TotalTime>
  <Pages>1</Pages>
  <Words>105</Words>
  <Characters>600</Characters>
  <Application>Microsoft Office Word</Application>
  <DocSecurity>0</DocSecurity>
  <Lines>5</Lines>
  <Paragraphs>1</Paragraphs>
  <ScaleCrop>false</ScaleCrop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中國童子軍總會　函</dc:title>
  <dc:subject/>
  <dc:creator/>
  <cp:keywords/>
  <cp:lastModifiedBy/>
  <cp:revision>1</cp:revision>
  <cp:lastPrinted>2007-12-14T07:26:00Z</cp:lastPrinted>
  <dcterms:created xsi:type="dcterms:W3CDTF">2016-11-22T08:46:00Z</dcterms:created>
  <dcterms:modified xsi:type="dcterms:W3CDTF">2018-11-01T03:38:00Z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第二類:點對點直接電子交換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