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11"/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661"/>
        <w:gridCol w:w="74"/>
        <w:gridCol w:w="980"/>
        <w:gridCol w:w="677"/>
        <w:gridCol w:w="386"/>
        <w:gridCol w:w="572"/>
        <w:gridCol w:w="312"/>
        <w:gridCol w:w="179"/>
        <w:gridCol w:w="912"/>
        <w:gridCol w:w="151"/>
        <w:gridCol w:w="512"/>
        <w:gridCol w:w="78"/>
        <w:gridCol w:w="125"/>
        <w:gridCol w:w="122"/>
        <w:gridCol w:w="226"/>
        <w:gridCol w:w="262"/>
        <w:gridCol w:w="122"/>
        <w:gridCol w:w="679"/>
        <w:gridCol w:w="295"/>
        <w:gridCol w:w="124"/>
        <w:gridCol w:w="244"/>
        <w:gridCol w:w="400"/>
        <w:gridCol w:w="1064"/>
      </w:tblGrid>
      <w:tr w:rsidR="001853D5">
        <w:trPr>
          <w:cantSplit/>
        </w:trPr>
        <w:tc>
          <w:tcPr>
            <w:tcW w:w="10154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1853D5" w:rsidRDefault="001853D5" w:rsidP="007B58B3">
            <w:pPr>
              <w:spacing w:line="560" w:lineRule="exact"/>
              <w:jc w:val="right"/>
              <w:rPr>
                <w:rFonts w:eastAsia="標楷體"/>
                <w:sz w:val="28"/>
              </w:rPr>
            </w:pPr>
            <w:r w:rsidRPr="00EA529F">
              <w:rPr>
                <w:rFonts w:ascii="標楷體" w:eastAsia="標楷體" w:hAnsi="標楷體" w:hint="eastAsia"/>
                <w:sz w:val="36"/>
                <w:szCs w:val="36"/>
              </w:rPr>
              <w:t>吳故常務理事兆棠博士紀念獎學金申請表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F71019" w:rsidRPr="00F71019">
              <w:rPr>
                <w:rFonts w:ascii="標楷體" w:eastAsia="標楷體" w:hAnsi="標楷體" w:hint="eastAsia"/>
              </w:rPr>
              <w:t>10</w:t>
            </w:r>
            <w:r w:rsidR="007956D0">
              <w:rPr>
                <w:rFonts w:ascii="標楷體" w:eastAsia="標楷體" w:hAnsi="標楷體" w:hint="eastAsia"/>
              </w:rPr>
              <w:t>7</w:t>
            </w:r>
            <w:bookmarkStart w:id="0" w:name="_GoBack"/>
            <w:bookmarkEnd w:id="0"/>
            <w:r>
              <w:rPr>
                <w:rFonts w:eastAsia="標楷體" w:hint="eastAsia"/>
              </w:rPr>
              <w:t>年</w:t>
            </w:r>
            <w:r w:rsidR="00F7101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月</w:t>
            </w:r>
            <w:r w:rsidR="007B58B3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2C15A1">
        <w:trPr>
          <w:cantSplit/>
        </w:trPr>
        <w:tc>
          <w:tcPr>
            <w:tcW w:w="997" w:type="dxa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661" w:type="dxa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731" w:type="dxa"/>
            <w:gridSpan w:val="3"/>
            <w:vAlign w:val="center"/>
          </w:tcPr>
          <w:p w:rsidR="002C15A1" w:rsidRPr="00F71019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1403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住址</w:t>
            </w:r>
          </w:p>
        </w:tc>
        <w:tc>
          <w:tcPr>
            <w:tcW w:w="3741" w:type="dxa"/>
            <w:gridSpan w:val="12"/>
            <w:vAlign w:val="center"/>
          </w:tcPr>
          <w:p w:rsidR="002C15A1" w:rsidRPr="006C7E5E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</w:tr>
      <w:tr w:rsidR="002C15A1">
        <w:tc>
          <w:tcPr>
            <w:tcW w:w="997" w:type="dxa"/>
            <w:vAlign w:val="center"/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學籍</w:t>
            </w:r>
          </w:p>
        </w:tc>
        <w:tc>
          <w:tcPr>
            <w:tcW w:w="661" w:type="dxa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731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科系</w:t>
            </w:r>
          </w:p>
        </w:tc>
        <w:tc>
          <w:tcPr>
            <w:tcW w:w="1403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A1" w:rsidRDefault="002C15A1" w:rsidP="00947C92">
            <w:pPr>
              <w:pStyle w:val="affffc"/>
              <w:widowControl w:val="0"/>
              <w:spacing w:after="60"/>
              <w:textAlignment w:val="auto"/>
              <w:rPr>
                <w:noProof w:val="0"/>
                <w:kern w:val="2"/>
                <w:szCs w:val="24"/>
                <w:lang w:bidi="ar-SA"/>
              </w:rPr>
            </w:pPr>
            <w:r>
              <w:rPr>
                <w:rFonts w:hint="eastAsia"/>
                <w:noProof w:val="0"/>
                <w:kern w:val="2"/>
                <w:szCs w:val="24"/>
                <w:lang w:bidi="ar-SA"/>
              </w:rPr>
              <w:t>以往是否得過本獎學金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vAlign w:val="center"/>
          </w:tcPr>
          <w:p w:rsidR="002C15A1" w:rsidRDefault="002C15A1" w:rsidP="00947C92">
            <w:pPr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Symbol" w:char="F0FF"/>
            </w:r>
            <w:r>
              <w:rPr>
                <w:rFonts w:eastAsia="標楷體" w:hint="eastAsia"/>
                <w:sz w:val="28"/>
              </w:rPr>
              <w:t>有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年</w:t>
            </w:r>
          </w:p>
          <w:p w:rsidR="002C15A1" w:rsidRDefault="007B58B3" w:rsidP="00947C92">
            <w:pPr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Symbol" w:char="F0FF"/>
            </w:r>
            <w:r w:rsidR="002C15A1">
              <w:rPr>
                <w:rFonts w:eastAsia="標楷體" w:hint="eastAsia"/>
                <w:sz w:val="28"/>
              </w:rPr>
              <w:t>否</w:t>
            </w:r>
          </w:p>
        </w:tc>
      </w:tr>
      <w:tr w:rsidR="002C15A1">
        <w:trPr>
          <w:cantSplit/>
        </w:trPr>
        <w:tc>
          <w:tcPr>
            <w:tcW w:w="997" w:type="dxa"/>
            <w:vMerge w:val="restart"/>
            <w:vAlign w:val="center"/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成績</w:t>
            </w:r>
          </w:p>
        </w:tc>
        <w:tc>
          <w:tcPr>
            <w:tcW w:w="1715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大專、高中</w:t>
            </w:r>
            <w:proofErr w:type="gramStart"/>
            <w:r>
              <w:rPr>
                <w:rFonts w:eastAsia="標楷體" w:hint="eastAsia"/>
                <w:sz w:val="28"/>
              </w:rPr>
              <w:t>學生填此欄</w:t>
            </w:r>
            <w:proofErr w:type="gramEnd"/>
          </w:p>
        </w:tc>
        <w:tc>
          <w:tcPr>
            <w:tcW w:w="1947" w:type="dxa"/>
            <w:gridSpan w:val="4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學業成績</w:t>
            </w:r>
          </w:p>
        </w:tc>
        <w:tc>
          <w:tcPr>
            <w:tcW w:w="1832" w:type="dxa"/>
            <w:gridSpan w:val="5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1" w:type="dxa"/>
            <w:gridSpan w:val="7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操行成績</w:t>
            </w:r>
          </w:p>
        </w:tc>
        <w:tc>
          <w:tcPr>
            <w:tcW w:w="1832" w:type="dxa"/>
            <w:gridSpan w:val="4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</w:tr>
      <w:tr w:rsidR="002C15A1">
        <w:trPr>
          <w:cantSplit/>
          <w:trHeight w:val="388"/>
        </w:trPr>
        <w:tc>
          <w:tcPr>
            <w:tcW w:w="997" w:type="dxa"/>
            <w:vMerge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1715" w:type="dxa"/>
            <w:gridSpan w:val="3"/>
            <w:vMerge w:val="restart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國小、國中</w:t>
            </w:r>
            <w:proofErr w:type="gramStart"/>
            <w:r>
              <w:rPr>
                <w:rFonts w:eastAsia="標楷體" w:hint="eastAsia"/>
                <w:sz w:val="28"/>
              </w:rPr>
              <w:t>學生填此欄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語文領域</w:t>
            </w:r>
          </w:p>
        </w:tc>
        <w:tc>
          <w:tcPr>
            <w:tcW w:w="1063" w:type="dxa"/>
            <w:gridSpan w:val="3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數學領域</w:t>
            </w:r>
          </w:p>
        </w:tc>
        <w:tc>
          <w:tcPr>
            <w:tcW w:w="1063" w:type="dxa"/>
            <w:gridSpan w:val="2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社會領域</w:t>
            </w:r>
          </w:p>
        </w:tc>
        <w:tc>
          <w:tcPr>
            <w:tcW w:w="1063" w:type="dxa"/>
            <w:gridSpan w:val="5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自然與生活領域</w:t>
            </w:r>
          </w:p>
        </w:tc>
        <w:tc>
          <w:tcPr>
            <w:tcW w:w="1063" w:type="dxa"/>
            <w:gridSpan w:val="3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藝術與人文領域</w:t>
            </w:r>
          </w:p>
        </w:tc>
        <w:tc>
          <w:tcPr>
            <w:tcW w:w="1063" w:type="dxa"/>
            <w:gridSpan w:val="4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健康與體育領域</w:t>
            </w:r>
          </w:p>
        </w:tc>
        <w:tc>
          <w:tcPr>
            <w:tcW w:w="1064" w:type="dxa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綜合活動領域</w:t>
            </w:r>
          </w:p>
        </w:tc>
      </w:tr>
      <w:tr w:rsidR="002C15A1">
        <w:trPr>
          <w:cantSplit/>
          <w:trHeight w:val="392"/>
        </w:trPr>
        <w:tc>
          <w:tcPr>
            <w:tcW w:w="997" w:type="dxa"/>
            <w:vMerge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1715" w:type="dxa"/>
            <w:gridSpan w:val="3"/>
            <w:vMerge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63" w:type="dxa"/>
            <w:gridSpan w:val="2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2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5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4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4" w:type="dxa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</w:tr>
      <w:tr w:rsidR="002C15A1">
        <w:trPr>
          <w:cantSplit/>
        </w:trPr>
        <w:tc>
          <w:tcPr>
            <w:tcW w:w="997" w:type="dxa"/>
            <w:vMerge w:val="restart"/>
            <w:tcBorders>
              <w:bottom w:val="nil"/>
            </w:tcBorders>
            <w:vAlign w:val="center"/>
          </w:tcPr>
          <w:p w:rsidR="002C15A1" w:rsidRDefault="002C15A1" w:rsidP="00947C92">
            <w:pPr>
              <w:spacing w:before="240"/>
              <w:jc w:val="center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 w:hint="eastAsia"/>
                <w:spacing w:val="40"/>
                <w:sz w:val="28"/>
              </w:rPr>
              <w:t>參加童軍經過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 w:hint="eastAsia"/>
                <w:spacing w:val="40"/>
                <w:sz w:val="28"/>
              </w:rPr>
              <w:t>及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 w:hint="eastAsia"/>
                <w:spacing w:val="40"/>
                <w:sz w:val="28"/>
              </w:rPr>
              <w:t>活動善行記錄</w:t>
            </w:r>
          </w:p>
        </w:tc>
        <w:tc>
          <w:tcPr>
            <w:tcW w:w="735" w:type="dxa"/>
            <w:gridSpan w:val="2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所屬團次</w:t>
            </w:r>
            <w:proofErr w:type="gramEnd"/>
          </w:p>
        </w:tc>
        <w:tc>
          <w:tcPr>
            <w:tcW w:w="4884" w:type="dxa"/>
            <w:gridSpan w:val="11"/>
            <w:vAlign w:val="center"/>
          </w:tcPr>
          <w:p w:rsidR="002C15A1" w:rsidRDefault="003F0761" w:rsidP="003F0761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彰化</w:t>
            </w:r>
            <w:r w:rsidR="002C15A1">
              <w:rPr>
                <w:rFonts w:eastAsia="標楷體" w:hint="eastAsia"/>
                <w:sz w:val="28"/>
              </w:rPr>
              <w:t>縣</w:t>
            </w:r>
            <w:r>
              <w:rPr>
                <w:rFonts w:ascii="標楷體" w:eastAsia="標楷體" w:hint="eastAsia"/>
                <w:sz w:val="28"/>
              </w:rPr>
              <w:t>第</w:t>
            </w:r>
            <w:r w:rsidR="007B58B3">
              <w:rPr>
                <w:rFonts w:ascii="標楷體" w:eastAsia="標楷體" w:hint="eastAsia"/>
                <w:sz w:val="28"/>
              </w:rPr>
              <w:t xml:space="preserve">      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1830" w:type="dxa"/>
            <w:gridSpan w:val="7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int="eastAsia"/>
                <w:spacing w:val="30"/>
                <w:sz w:val="28"/>
              </w:rPr>
              <w:t>童軍級別及</w:t>
            </w:r>
          </w:p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登記證書字號</w:t>
            </w:r>
          </w:p>
        </w:tc>
        <w:tc>
          <w:tcPr>
            <w:tcW w:w="1708" w:type="dxa"/>
            <w:gridSpan w:val="3"/>
          </w:tcPr>
          <w:p w:rsidR="00C825A8" w:rsidRDefault="00C825A8" w:rsidP="00947C92">
            <w:pPr>
              <w:spacing w:after="60"/>
              <w:rPr>
                <w:rFonts w:eastAsia="標楷體"/>
                <w:sz w:val="28"/>
              </w:rPr>
            </w:pPr>
          </w:p>
        </w:tc>
      </w:tr>
      <w:tr w:rsidR="002C15A1">
        <w:trPr>
          <w:cantSplit/>
        </w:trPr>
        <w:tc>
          <w:tcPr>
            <w:tcW w:w="997" w:type="dxa"/>
            <w:vMerge/>
            <w:tcBorders>
              <w:top w:val="nil"/>
            </w:tcBorders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157" w:type="dxa"/>
            <w:gridSpan w:val="23"/>
          </w:tcPr>
          <w:p w:rsidR="00AE2960" w:rsidRPr="00AE2960" w:rsidRDefault="007B58B3" w:rsidP="00AE2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(本欄由申請人填寫)</w:t>
            </w:r>
          </w:p>
        </w:tc>
      </w:tr>
      <w:tr w:rsidR="002C15A1" w:rsidTr="007B58B3">
        <w:trPr>
          <w:cantSplit/>
          <w:trHeight w:val="2113"/>
        </w:trPr>
        <w:tc>
          <w:tcPr>
            <w:tcW w:w="997" w:type="dxa"/>
            <w:vAlign w:val="center"/>
          </w:tcPr>
          <w:p w:rsidR="002C15A1" w:rsidRDefault="002C15A1" w:rsidP="00947C92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9157" w:type="dxa"/>
            <w:gridSpan w:val="23"/>
          </w:tcPr>
          <w:p w:rsidR="000472F9" w:rsidRDefault="007B58B3" w:rsidP="000472F9">
            <w:pPr>
              <w:spacing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請推薦學校</w:t>
            </w:r>
            <w:proofErr w:type="gramStart"/>
            <w:r>
              <w:rPr>
                <w:rFonts w:eastAsia="標楷體" w:hint="eastAsia"/>
              </w:rPr>
              <w:t>校長或童軍團</w:t>
            </w:r>
            <w:proofErr w:type="gramEnd"/>
            <w:r>
              <w:rPr>
                <w:rFonts w:eastAsia="標楷體" w:hint="eastAsia"/>
              </w:rPr>
              <w:t>長註明申請人之家庭及生活言行之考評意見</w:t>
            </w:r>
          </w:p>
          <w:p w:rsidR="007B58B3" w:rsidRPr="000472F9" w:rsidRDefault="007B58B3" w:rsidP="000472F9">
            <w:pPr>
              <w:spacing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請推薦單位及推薦人簽章</w:t>
            </w:r>
            <w:r>
              <w:rPr>
                <w:rFonts w:eastAsia="標楷體" w:hint="eastAsia"/>
              </w:rPr>
              <w:t>)</w:t>
            </w:r>
          </w:p>
        </w:tc>
      </w:tr>
      <w:tr w:rsidR="002C15A1">
        <w:trPr>
          <w:cantSplit/>
          <w:trHeight w:val="1134"/>
        </w:trPr>
        <w:tc>
          <w:tcPr>
            <w:tcW w:w="997" w:type="dxa"/>
            <w:vAlign w:val="center"/>
          </w:tcPr>
          <w:p w:rsidR="002C15A1" w:rsidRDefault="002C15A1" w:rsidP="00947C92">
            <w:pPr>
              <w:spacing w:before="120" w:after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所屬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童軍會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5741" w:type="dxa"/>
            <w:gridSpan w:val="14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（請所屬童軍會簽</w:t>
            </w:r>
            <w:proofErr w:type="gramStart"/>
            <w:r>
              <w:rPr>
                <w:rFonts w:eastAsia="標楷體" w:hint="eastAsia"/>
                <w:sz w:val="28"/>
              </w:rPr>
              <w:t>註</w:t>
            </w:r>
            <w:proofErr w:type="gramEnd"/>
            <w:r>
              <w:rPr>
                <w:rFonts w:eastAsia="標楷體" w:hint="eastAsia"/>
                <w:sz w:val="28"/>
              </w:rPr>
              <w:t>意見並請初審人員蓋章）</w:t>
            </w: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488" w:type="dxa"/>
            <w:gridSpan w:val="2"/>
          </w:tcPr>
          <w:p w:rsidR="002C15A1" w:rsidRDefault="002C15A1" w:rsidP="00947C92">
            <w:pPr>
              <w:spacing w:before="120" w:after="120"/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</w:rPr>
              <w:t>審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2928" w:type="dxa"/>
            <w:gridSpan w:val="7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</w:tr>
      <w:tr w:rsidR="002C15A1">
        <w:tc>
          <w:tcPr>
            <w:tcW w:w="997" w:type="dxa"/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順序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9157" w:type="dxa"/>
            <w:gridSpan w:val="23"/>
            <w:vAlign w:val="center"/>
          </w:tcPr>
          <w:p w:rsidR="002C15A1" w:rsidRDefault="002C15A1" w:rsidP="00947C92">
            <w:pPr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</w:tr>
    </w:tbl>
    <w:p w:rsidR="002C15A1" w:rsidRDefault="002C15A1" w:rsidP="002C15A1">
      <w:pPr>
        <w:spacing w:line="40" w:lineRule="atLeast"/>
        <w:rPr>
          <w:sz w:val="4"/>
        </w:rPr>
      </w:pPr>
    </w:p>
    <w:sectPr w:rsidR="002C15A1" w:rsidSect="00826694">
      <w:headerReference w:type="default" r:id="rId7"/>
      <w:footerReference w:type="default" r:id="rId8"/>
      <w:pgSz w:w="11907" w:h="16840" w:code="9"/>
      <w:pgMar w:top="567" w:right="1134" w:bottom="1418" w:left="1276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AB" w:rsidRDefault="003977AB">
      <w:r>
        <w:separator/>
      </w:r>
    </w:p>
  </w:endnote>
  <w:endnote w:type="continuationSeparator" w:id="0">
    <w:p w:rsidR="003977AB" w:rsidRDefault="0039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73" w:rsidRDefault="007C1A38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F73" w:rsidRDefault="002E4F73">
                          <w:pPr>
                            <w:pStyle w:val="afa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7956D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7956D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0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pgd+2Aj&#10;q2dQsJIgMBAjjD1YMPoV/jEaYIhkWH/fUcUwat8L6IMkJMROHbchs0UEG3Vp2VxaqCgbCbMJwKbl&#10;ykyTatcrvm3granzhLyD3qm5k7VtsimuQ8fBoHDZHYaanUSXe+d1Hr3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M9i4HS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2E4F73" w:rsidRDefault="002E4F73">
                    <w:pPr>
                      <w:pStyle w:val="afa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956D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956D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AB" w:rsidRDefault="003977AB">
      <w:r>
        <w:separator/>
      </w:r>
    </w:p>
  </w:footnote>
  <w:footnote w:type="continuationSeparator" w:id="0">
    <w:p w:rsidR="003977AB" w:rsidRDefault="0039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73" w:rsidRDefault="007C1A38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F73" w:rsidRDefault="002E4F73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7956D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="00D65C4C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:rsidR="002E4F73" w:rsidRDefault="002E4F73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956D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 w:rsidR="00D65C4C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513" w:type="dxa"/>
                            <w:tblInd w:w="1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9513"/>
                          </w:tblGrid>
                          <w:tr w:rsidR="007333B0">
                            <w:trPr>
                              <w:trHeight w:val="330"/>
                            </w:trPr>
                            <w:tc>
                              <w:tcPr>
                                <w:tcW w:w="1652" w:type="dxa"/>
                                <w:shd w:val="clear" w:color="auto" w:fill="auto"/>
                                <w:noWrap/>
                                <w:vAlign w:val="bottom"/>
                              </w:tcPr>
                              <w:p w:rsidR="002E4F73" w:rsidRDefault="002E4F73" w:rsidP="0018530A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  <w:tr w:rsidR="007333B0">
                            <w:trPr>
                              <w:trHeight w:val="74"/>
                            </w:trPr>
                            <w:tc>
                              <w:tcPr>
                                <w:tcW w:w="1652" w:type="dxa"/>
                                <w:shd w:val="clear" w:color="auto" w:fill="auto"/>
                                <w:noWrap/>
                                <w:vAlign w:val="bottom"/>
                              </w:tcPr>
                              <w:p w:rsidR="002E4F73" w:rsidRDefault="002E4F73" w:rsidP="0018530A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2E4F73" w:rsidRDefault="002E4F7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1559.05pt;margin-top:141.75pt;width:310.7pt;height:15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W w:w="9513" w:type="dxa"/>
                      <w:tblInd w:w="1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513"/>
                    </w:tblGrid>
                    <w:tr w:rsidR="007333B0">
                      <w:trPr>
                        <w:trHeight w:val="330"/>
                      </w:trPr>
                      <w:tc>
                        <w:tcPr>
                          <w:tcW w:w="1652" w:type="dxa"/>
                          <w:shd w:val="clear" w:color="auto" w:fill="auto"/>
                          <w:noWrap/>
                          <w:vAlign w:val="bottom"/>
                        </w:tcPr>
                        <w:p w:rsidR="002E4F73" w:rsidRDefault="002E4F73" w:rsidP="0018530A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7333B0">
                      <w:trPr>
                        <w:trHeight w:val="74"/>
                      </w:trPr>
                      <w:tc>
                        <w:tcPr>
                          <w:tcW w:w="1652" w:type="dxa"/>
                          <w:shd w:val="clear" w:color="auto" w:fill="auto"/>
                          <w:noWrap/>
                          <w:vAlign w:val="bottom"/>
                        </w:tcPr>
                        <w:p w:rsidR="002E4F73" w:rsidRDefault="002E4F73" w:rsidP="0018530A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2E4F73" w:rsidRDefault="002E4F73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73" w:rsidRDefault="002E4F7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73" w:rsidRDefault="002E4F7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73" w:rsidRDefault="002E4F7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8" style="position:absolute;margin-left:29.75pt;margin-top:0;width:20.7pt;height:575.45pt;z-index:251656192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2E4F73" w:rsidRDefault="002E4F7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2E4F73" w:rsidRDefault="002E4F7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2E4F73" w:rsidRDefault="002E4F7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27"/>
    <w:multiLevelType w:val="singleLevel"/>
    <w:tmpl w:val="732A7A00"/>
    <w:lvl w:ilvl="0">
      <w:start w:val="1"/>
      <w:numFmt w:val="taiwaneseCountingThousand"/>
      <w:lvlText w:val="%1、"/>
      <w:legacy w:legacy="1" w:legacySpace="0" w:legacyIndent="648"/>
      <w:lvlJc w:val="left"/>
      <w:pPr>
        <w:ind w:left="2580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0FA14A5A"/>
    <w:multiLevelType w:val="hybridMultilevel"/>
    <w:tmpl w:val="66EE2A60"/>
    <w:lvl w:ilvl="0" w:tplc="831C47AC">
      <w:start w:val="1"/>
      <w:numFmt w:val="taiwaneseCountingThousand"/>
      <w:lvlText w:val="%1、"/>
      <w:lvlJc w:val="left"/>
      <w:pPr>
        <w:tabs>
          <w:tab w:val="num" w:pos="1853"/>
        </w:tabs>
        <w:ind w:left="1853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" w15:restartNumberingAfterBreak="0">
    <w:nsid w:val="228C1742"/>
    <w:multiLevelType w:val="hybridMultilevel"/>
    <w:tmpl w:val="3814DCBA"/>
    <w:lvl w:ilvl="0" w:tplc="831C47AC">
      <w:start w:val="1"/>
      <w:numFmt w:val="taiwaneseCountingThousand"/>
      <w:lvlText w:val="%1、"/>
      <w:lvlJc w:val="left"/>
      <w:pPr>
        <w:tabs>
          <w:tab w:val="num" w:pos="1548"/>
        </w:tabs>
        <w:ind w:left="1548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 w15:restartNumberingAfterBreak="0">
    <w:nsid w:val="483D0310"/>
    <w:multiLevelType w:val="hybridMultilevel"/>
    <w:tmpl w:val="3F028BE4"/>
    <w:lvl w:ilvl="0" w:tplc="831C47AC">
      <w:start w:val="1"/>
      <w:numFmt w:val="taiwaneseCountingThousand"/>
      <w:lvlText w:val="%1、"/>
      <w:lvlJc w:val="left"/>
      <w:pPr>
        <w:tabs>
          <w:tab w:val="num" w:pos="2017"/>
        </w:tabs>
        <w:ind w:left="20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4" w15:restartNumberingAfterBreak="0">
    <w:nsid w:val="54615E4F"/>
    <w:multiLevelType w:val="hybridMultilevel"/>
    <w:tmpl w:val="9B80EE98"/>
    <w:lvl w:ilvl="0" w:tplc="02F6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7DE346B1"/>
    <w:multiLevelType w:val="hybridMultilevel"/>
    <w:tmpl w:val="0CB86F46"/>
    <w:lvl w:ilvl="0" w:tplc="49F219AE">
      <w:start w:val="1"/>
      <w:numFmt w:val="taiwaneseCountingThousand"/>
      <w:lvlText w:val="%1、"/>
      <w:lvlJc w:val="left"/>
      <w:pPr>
        <w:tabs>
          <w:tab w:val="num" w:pos="1665"/>
        </w:tabs>
        <w:ind w:left="1665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35"/>
    <w:rsid w:val="00000A14"/>
    <w:rsid w:val="00030F1F"/>
    <w:rsid w:val="00035E9B"/>
    <w:rsid w:val="00037FD6"/>
    <w:rsid w:val="00041D6B"/>
    <w:rsid w:val="000472F9"/>
    <w:rsid w:val="00052188"/>
    <w:rsid w:val="00060D98"/>
    <w:rsid w:val="00062757"/>
    <w:rsid w:val="00072496"/>
    <w:rsid w:val="000854A0"/>
    <w:rsid w:val="00085656"/>
    <w:rsid w:val="00097DB4"/>
    <w:rsid w:val="000A37B2"/>
    <w:rsid w:val="000B2245"/>
    <w:rsid w:val="000B36A0"/>
    <w:rsid w:val="000D7382"/>
    <w:rsid w:val="000E0E5D"/>
    <w:rsid w:val="000F470F"/>
    <w:rsid w:val="0012677C"/>
    <w:rsid w:val="001278B2"/>
    <w:rsid w:val="00130017"/>
    <w:rsid w:val="00135B5E"/>
    <w:rsid w:val="00141FDB"/>
    <w:rsid w:val="0018530A"/>
    <w:rsid w:val="001853D5"/>
    <w:rsid w:val="00187AD7"/>
    <w:rsid w:val="00190516"/>
    <w:rsid w:val="001A40C7"/>
    <w:rsid w:val="001D0F35"/>
    <w:rsid w:val="001F058F"/>
    <w:rsid w:val="001F1626"/>
    <w:rsid w:val="002000ED"/>
    <w:rsid w:val="00220406"/>
    <w:rsid w:val="00224FC1"/>
    <w:rsid w:val="002744D6"/>
    <w:rsid w:val="002800AE"/>
    <w:rsid w:val="00280C10"/>
    <w:rsid w:val="002853D7"/>
    <w:rsid w:val="00292DAD"/>
    <w:rsid w:val="002A2DD5"/>
    <w:rsid w:val="002C15A1"/>
    <w:rsid w:val="002C41D9"/>
    <w:rsid w:val="002C4DB9"/>
    <w:rsid w:val="002E4F73"/>
    <w:rsid w:val="0030720A"/>
    <w:rsid w:val="003112C5"/>
    <w:rsid w:val="003216D7"/>
    <w:rsid w:val="00321CD0"/>
    <w:rsid w:val="00324A88"/>
    <w:rsid w:val="00335940"/>
    <w:rsid w:val="00340D69"/>
    <w:rsid w:val="0034134A"/>
    <w:rsid w:val="00377A8B"/>
    <w:rsid w:val="00385B82"/>
    <w:rsid w:val="00393D2C"/>
    <w:rsid w:val="003977AB"/>
    <w:rsid w:val="003A279E"/>
    <w:rsid w:val="003B7E2C"/>
    <w:rsid w:val="003D1CEB"/>
    <w:rsid w:val="003E41C4"/>
    <w:rsid w:val="003F0761"/>
    <w:rsid w:val="004105A3"/>
    <w:rsid w:val="00432793"/>
    <w:rsid w:val="0044107C"/>
    <w:rsid w:val="00445A54"/>
    <w:rsid w:val="004503E6"/>
    <w:rsid w:val="004773D4"/>
    <w:rsid w:val="004C3C8E"/>
    <w:rsid w:val="004F591F"/>
    <w:rsid w:val="004F6ED8"/>
    <w:rsid w:val="00501DA0"/>
    <w:rsid w:val="005033DA"/>
    <w:rsid w:val="00516712"/>
    <w:rsid w:val="00555D82"/>
    <w:rsid w:val="00580FDB"/>
    <w:rsid w:val="00584FF3"/>
    <w:rsid w:val="00587241"/>
    <w:rsid w:val="005A4341"/>
    <w:rsid w:val="005B4AA6"/>
    <w:rsid w:val="005C5660"/>
    <w:rsid w:val="005E21D5"/>
    <w:rsid w:val="005E799C"/>
    <w:rsid w:val="005F711D"/>
    <w:rsid w:val="006024CF"/>
    <w:rsid w:val="00633A9D"/>
    <w:rsid w:val="00652208"/>
    <w:rsid w:val="00652E62"/>
    <w:rsid w:val="0066713B"/>
    <w:rsid w:val="00676047"/>
    <w:rsid w:val="00677CC3"/>
    <w:rsid w:val="006942EA"/>
    <w:rsid w:val="006C7E5E"/>
    <w:rsid w:val="006F356F"/>
    <w:rsid w:val="00706219"/>
    <w:rsid w:val="0071456F"/>
    <w:rsid w:val="0072404E"/>
    <w:rsid w:val="007333B0"/>
    <w:rsid w:val="0076274D"/>
    <w:rsid w:val="007956D0"/>
    <w:rsid w:val="007A0447"/>
    <w:rsid w:val="007B0013"/>
    <w:rsid w:val="007B58B3"/>
    <w:rsid w:val="007B6D29"/>
    <w:rsid w:val="007B7486"/>
    <w:rsid w:val="007C156C"/>
    <w:rsid w:val="007C1A38"/>
    <w:rsid w:val="007F02E9"/>
    <w:rsid w:val="007F3F00"/>
    <w:rsid w:val="00820449"/>
    <w:rsid w:val="00824773"/>
    <w:rsid w:val="00826694"/>
    <w:rsid w:val="00832868"/>
    <w:rsid w:val="00834379"/>
    <w:rsid w:val="008420C8"/>
    <w:rsid w:val="00846D1B"/>
    <w:rsid w:val="00850729"/>
    <w:rsid w:val="00866DB9"/>
    <w:rsid w:val="00874249"/>
    <w:rsid w:val="00881A78"/>
    <w:rsid w:val="00884D2D"/>
    <w:rsid w:val="00896BF9"/>
    <w:rsid w:val="008D1FB4"/>
    <w:rsid w:val="009068AE"/>
    <w:rsid w:val="0091413B"/>
    <w:rsid w:val="00917454"/>
    <w:rsid w:val="00923978"/>
    <w:rsid w:val="009460B8"/>
    <w:rsid w:val="00947C92"/>
    <w:rsid w:val="009731AB"/>
    <w:rsid w:val="00981F2D"/>
    <w:rsid w:val="009927BA"/>
    <w:rsid w:val="009A2F6D"/>
    <w:rsid w:val="009A7228"/>
    <w:rsid w:val="009B2C42"/>
    <w:rsid w:val="009C1E30"/>
    <w:rsid w:val="009F145D"/>
    <w:rsid w:val="009F7919"/>
    <w:rsid w:val="009F7F7F"/>
    <w:rsid w:val="00A0525D"/>
    <w:rsid w:val="00A16EA3"/>
    <w:rsid w:val="00A434CC"/>
    <w:rsid w:val="00A50D74"/>
    <w:rsid w:val="00A5335A"/>
    <w:rsid w:val="00A605DE"/>
    <w:rsid w:val="00A65709"/>
    <w:rsid w:val="00A658C9"/>
    <w:rsid w:val="00A90E57"/>
    <w:rsid w:val="00A934E6"/>
    <w:rsid w:val="00AA61CB"/>
    <w:rsid w:val="00AB0092"/>
    <w:rsid w:val="00AB6C2D"/>
    <w:rsid w:val="00AC4E29"/>
    <w:rsid w:val="00AD570E"/>
    <w:rsid w:val="00AE2960"/>
    <w:rsid w:val="00B06044"/>
    <w:rsid w:val="00B355ED"/>
    <w:rsid w:val="00B40901"/>
    <w:rsid w:val="00B4512B"/>
    <w:rsid w:val="00B50F05"/>
    <w:rsid w:val="00B57C17"/>
    <w:rsid w:val="00B679C3"/>
    <w:rsid w:val="00B91EA4"/>
    <w:rsid w:val="00B96BCB"/>
    <w:rsid w:val="00BA022C"/>
    <w:rsid w:val="00BA0F14"/>
    <w:rsid w:val="00BA24FF"/>
    <w:rsid w:val="00BC5701"/>
    <w:rsid w:val="00BE3CB9"/>
    <w:rsid w:val="00C2347A"/>
    <w:rsid w:val="00C64392"/>
    <w:rsid w:val="00C825A8"/>
    <w:rsid w:val="00C86D00"/>
    <w:rsid w:val="00C87EF0"/>
    <w:rsid w:val="00CA530C"/>
    <w:rsid w:val="00CC3EC7"/>
    <w:rsid w:val="00CF1903"/>
    <w:rsid w:val="00D005C4"/>
    <w:rsid w:val="00D11646"/>
    <w:rsid w:val="00D1352F"/>
    <w:rsid w:val="00D253EE"/>
    <w:rsid w:val="00D352E4"/>
    <w:rsid w:val="00D35545"/>
    <w:rsid w:val="00D54E68"/>
    <w:rsid w:val="00D57719"/>
    <w:rsid w:val="00D65C4C"/>
    <w:rsid w:val="00D90942"/>
    <w:rsid w:val="00D97D85"/>
    <w:rsid w:val="00DB4BA3"/>
    <w:rsid w:val="00DC02B7"/>
    <w:rsid w:val="00DE2F47"/>
    <w:rsid w:val="00DF3B39"/>
    <w:rsid w:val="00E21EBB"/>
    <w:rsid w:val="00E24FBA"/>
    <w:rsid w:val="00E304B1"/>
    <w:rsid w:val="00E44915"/>
    <w:rsid w:val="00E5318E"/>
    <w:rsid w:val="00E67FDD"/>
    <w:rsid w:val="00E9217C"/>
    <w:rsid w:val="00EA197B"/>
    <w:rsid w:val="00EA616A"/>
    <w:rsid w:val="00EC3513"/>
    <w:rsid w:val="00ED17D7"/>
    <w:rsid w:val="00EF1209"/>
    <w:rsid w:val="00EF4666"/>
    <w:rsid w:val="00F32D9C"/>
    <w:rsid w:val="00F453F5"/>
    <w:rsid w:val="00F71019"/>
    <w:rsid w:val="00F802D0"/>
    <w:rsid w:val="00F83BFE"/>
    <w:rsid w:val="00FA760F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79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lock Text"/>
    <w:basedOn w:val="a"/>
    <w:rsid w:val="0091413B"/>
    <w:pPr>
      <w:ind w:left="113" w:right="113"/>
    </w:pPr>
    <w:rPr>
      <w:rFonts w:eastAsia="標楷體"/>
      <w:sz w:val="56"/>
    </w:rPr>
  </w:style>
  <w:style w:type="paragraph" w:styleId="Web">
    <w:name w:val="Normal (Web)"/>
    <w:basedOn w:val="a"/>
    <w:rsid w:val="003F0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56</Words>
  <Characters>325</Characters>
  <Application>Microsoft Office Word</Application>
  <DocSecurity>0</DocSecurity>
  <Lines>2</Lines>
  <Paragraphs>1</Paragraphs>
  <ScaleCrop>false</ScaleCrop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subject/>
  <dc:creator/>
  <cp:keywords/>
  <cp:lastModifiedBy/>
  <cp:revision>1</cp:revision>
  <cp:lastPrinted>2016-02-17T03:43:00Z</cp:lastPrinted>
  <dcterms:created xsi:type="dcterms:W3CDTF">2018-02-03T12:59:00Z</dcterms:created>
  <dcterms:modified xsi:type="dcterms:W3CDTF">2018-02-03T12:59:00Z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