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96" w:rsidRDefault="00683817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</w:t>
      </w:r>
      <w:r w:rsidR="002F794A">
        <w:rPr>
          <w:rFonts w:ascii="標楷體" w:eastAsia="標楷體" w:hint="eastAsia"/>
          <w:b/>
          <w:bCs/>
          <w:sz w:val="40"/>
        </w:rPr>
        <w:t>10</w:t>
      </w:r>
      <w:r w:rsidR="00FF23BC">
        <w:rPr>
          <w:rFonts w:ascii="標楷體" w:eastAsia="標楷體" w:hint="eastAsia"/>
          <w:b/>
          <w:bCs/>
          <w:sz w:val="40"/>
        </w:rPr>
        <w:t>6</w:t>
      </w:r>
      <w:r w:rsidR="00DF0F96">
        <w:rPr>
          <w:rFonts w:ascii="標楷體" w:eastAsia="標楷體" w:hint="eastAsia"/>
          <w:b/>
          <w:bCs/>
          <w:sz w:val="40"/>
        </w:rPr>
        <w:t>年優秀童軍獎章候選人推薦表</w:t>
      </w:r>
    </w:p>
    <w:p w:rsidR="00DF0F96" w:rsidRDefault="00DF0F96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DF0F96" w:rsidTr="00D56EA8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 w:rsidP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B76C0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DF0F96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DF0F96" w:rsidTr="00D56EA8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DF0F96" w:rsidRDefault="00D56EA8" w:rsidP="00FF23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FF23BC">
              <w:rPr>
                <w:rFonts w:ascii="標楷體" w:eastAsia="標楷體" w:hint="eastAsia"/>
                <w:sz w:val="28"/>
              </w:rPr>
              <w:t>5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DF0F96" w:rsidRDefault="00D56EA8" w:rsidP="00FF23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FF23BC">
              <w:rPr>
                <w:rFonts w:ascii="標楷體" w:eastAsia="標楷體" w:hint="eastAsia"/>
                <w:sz w:val="28"/>
              </w:rPr>
              <w:t>6</w:t>
            </w:r>
            <w:bookmarkStart w:id="0" w:name="_GoBack"/>
            <w:bookmarkEnd w:id="0"/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96" w:rsidRDefault="00FA15C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E21FF4" w:rsidRDefault="00E21FF4" w:rsidP="00E21FF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2B3D05" w:rsidRPr="00A507D3" w:rsidRDefault="002B3D05" w:rsidP="002B3D05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</w:t>
      </w:r>
      <w:r w:rsidR="007D4232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  </w:t>
      </w:r>
      <w:r w:rsidR="00BF13BA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童軍會   第     團</w:t>
      </w:r>
    </w:p>
    <w:p w:rsidR="00DF0F96" w:rsidRDefault="00DF0F96">
      <w:pPr>
        <w:spacing w:line="360" w:lineRule="exact"/>
        <w:ind w:left="357" w:hanging="357"/>
        <w:rPr>
          <w:sz w:val="28"/>
        </w:rPr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DF0F96">
      <w:headerReference w:type="default" r:id="rId9"/>
      <w:footerReference w:type="default" r:id="rId10"/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66" w:rsidRDefault="00A45F66">
      <w:r>
        <w:separator/>
      </w:r>
    </w:p>
  </w:endnote>
  <w:endnote w:type="continuationSeparator" w:id="0">
    <w:p w:rsidR="00A45F66" w:rsidRDefault="00A4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96" w:rsidRDefault="00A45F66">
    <w:pPr>
      <w:pStyle w:val="aff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0;margin-top:779.65pt;width:146.15pt;height:28.35pt;z-index:2;mso-position-horizontal:center;mso-position-horizontal-relative:page;mso-position-vertical-relative:page" filled="f" stroked="f">
          <v:textbox style="mso-next-textbox:#_x0000_s2067">
            <w:txbxContent>
              <w:p w:rsidR="00DF0F96" w:rsidRDefault="00DF0F96">
                <w:pPr>
                  <w:pStyle w:val="afa"/>
                  <w:jc w:val="center"/>
                  <w:rPr>
                    <w:sz w:val="20"/>
                  </w:rPr>
                </w:pPr>
                <w:r>
                  <w:rPr>
                    <w:rFonts w:hint="eastAsia"/>
                    <w:sz w:val="20"/>
                  </w:rPr>
                  <w:t>第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 \* CHINESENUM3  \* MERGEFORMAT </w:instrText>
                </w:r>
                <w:r>
                  <w:rPr>
                    <w:sz w:val="20"/>
                  </w:rPr>
                  <w:fldChar w:fldCharType="separate"/>
                </w:r>
                <w:r w:rsidR="00FF23BC">
                  <w:rPr>
                    <w:rFonts w:hint="eastAsia"/>
                    <w:sz w:val="20"/>
                  </w:rPr>
                  <w:t>一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rFonts w:hint="eastAsia"/>
                    <w:sz w:val="20"/>
                  </w:rPr>
                  <w:t>頁</w:t>
                </w:r>
                <w:r>
                  <w:rPr>
                    <w:rFonts w:hint="eastAsia"/>
                    <w:sz w:val="20"/>
                  </w:rPr>
                  <w:t xml:space="preserve"> </w:t>
                </w:r>
                <w:r>
                  <w:rPr>
                    <w:rFonts w:hint="eastAsia"/>
                    <w:sz w:val="20"/>
                  </w:rPr>
                  <w:t>共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NUMPAGES  \* CHINESENUM3  \* MERGEFORMAT </w:instrText>
                </w:r>
                <w:r>
                  <w:rPr>
                    <w:sz w:val="20"/>
                  </w:rPr>
                  <w:fldChar w:fldCharType="separate"/>
                </w:r>
                <w:r w:rsidR="00FF23BC">
                  <w:rPr>
                    <w:rFonts w:hint="eastAsia"/>
                    <w:sz w:val="20"/>
                  </w:rPr>
                  <w:t>一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rFonts w:hint="eastAsia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66" w:rsidRDefault="00A45F66">
      <w:r>
        <w:separator/>
      </w:r>
    </w:p>
  </w:footnote>
  <w:footnote w:type="continuationSeparator" w:id="0">
    <w:p w:rsidR="00A45F66" w:rsidRDefault="00A4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96" w:rsidRDefault="00A45F66">
    <w:pPr>
      <w:pStyle w:val="afff1"/>
    </w:pPr>
    <w:r>
      <w:rPr>
        <w:noProof/>
      </w:rPr>
      <w:pict>
        <v:group id="_x0000_s2062" style="position:absolute;margin-left:29.75pt;margin-top:0;width:20.7pt;height:575.45pt;z-index:1;mso-position-horizontal-relative:page;mso-position-vertical:center;mso-position-vertical-relative:page" coordorigin="10722,2665" coordsize="414,11509" o:allowincell="f">
          <v:line id="_x0000_s2063" style="position:absolute" from="10977,2665" to="10977,14174" strokecolor="red">
            <v:stroke dashstyle="1 1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10735;top:6115;width:399;height:235" stroked="f">
            <v:textbox style="layout-flow:vertical-ideographic;mso-next-textbox:#_x0000_s2064" inset="0,0,0,0">
              <w:txbxContent>
                <w:p w:rsidR="00DF0F96" w:rsidRDefault="00DF0F96">
                  <w:pPr>
                    <w:pStyle w:val="affe"/>
                  </w:pPr>
                  <w:r>
                    <w:rPr>
                      <w:rFonts w:hint="eastAsia"/>
                    </w:rPr>
                    <w:t>裝</w:t>
                  </w:r>
                </w:p>
              </w:txbxContent>
            </v:textbox>
          </v:shape>
          <v:shape id="_x0000_s2065" type="#_x0000_t202" style="position:absolute;left:10722;top:8244;width:397;height:194" stroked="f">
            <v:textbox style="layout-flow:vertical-ideographic;mso-next-textbox:#_x0000_s2065" inset="0,0,0,0">
              <w:txbxContent>
                <w:p w:rsidR="00DF0F96" w:rsidRDefault="00DF0F96">
                  <w:pPr>
                    <w:pStyle w:val="affe"/>
                  </w:pPr>
                  <w:r>
                    <w:rPr>
                      <w:rFonts w:hint="eastAsia"/>
                    </w:rPr>
                    <w:t>訂</w:t>
                  </w:r>
                </w:p>
              </w:txbxContent>
            </v:textbox>
          </v:shape>
          <v:shape id="_x0000_s2066" type="#_x0000_t202" style="position:absolute;left:10739;top:10341;width:397;height:257" stroked="f">
            <v:textbox style="layout-flow:vertical-ideographic;mso-next-textbox:#_x0000_s2066" inset="0,0,0,0">
              <w:txbxContent>
                <w:p w:rsidR="00DF0F96" w:rsidRDefault="00DF0F96">
                  <w:pPr>
                    <w:pStyle w:val="affe"/>
                  </w:pPr>
                  <w:r>
                    <w:rPr>
                      <w:rFonts w:hint="eastAsia"/>
                    </w:rPr>
                    <w:t>線</w:t>
                  </w:r>
                </w:p>
              </w:txbxContent>
            </v:textbox>
          </v:shape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ttachedTemplate r:id="rId1"/>
  <w:doNotTrackMoves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C12"/>
    <w:rsid w:val="000000EB"/>
    <w:rsid w:val="000001B7"/>
    <w:rsid w:val="00030830"/>
    <w:rsid w:val="0006191C"/>
    <w:rsid w:val="00080989"/>
    <w:rsid w:val="000816D6"/>
    <w:rsid w:val="00084899"/>
    <w:rsid w:val="000B76C0"/>
    <w:rsid w:val="000C4C6E"/>
    <w:rsid w:val="000C638E"/>
    <w:rsid w:val="001043CC"/>
    <w:rsid w:val="00145EAF"/>
    <w:rsid w:val="00150B14"/>
    <w:rsid w:val="00162CC4"/>
    <w:rsid w:val="001A7D10"/>
    <w:rsid w:val="001F3550"/>
    <w:rsid w:val="0025254F"/>
    <w:rsid w:val="00297DF6"/>
    <w:rsid w:val="002B3D05"/>
    <w:rsid w:val="002C40A7"/>
    <w:rsid w:val="002F794A"/>
    <w:rsid w:val="00302DAD"/>
    <w:rsid w:val="0031287C"/>
    <w:rsid w:val="0031292E"/>
    <w:rsid w:val="00385A66"/>
    <w:rsid w:val="00386132"/>
    <w:rsid w:val="003B7752"/>
    <w:rsid w:val="003D2736"/>
    <w:rsid w:val="00443B46"/>
    <w:rsid w:val="0044647C"/>
    <w:rsid w:val="0046020E"/>
    <w:rsid w:val="00464A2F"/>
    <w:rsid w:val="00473541"/>
    <w:rsid w:val="004C6607"/>
    <w:rsid w:val="00501F1F"/>
    <w:rsid w:val="00506AFF"/>
    <w:rsid w:val="0058032C"/>
    <w:rsid w:val="005C5C2E"/>
    <w:rsid w:val="005E52EA"/>
    <w:rsid w:val="005F1F0C"/>
    <w:rsid w:val="005F50C6"/>
    <w:rsid w:val="00611ED8"/>
    <w:rsid w:val="006378F8"/>
    <w:rsid w:val="00662BE2"/>
    <w:rsid w:val="00683817"/>
    <w:rsid w:val="006956E2"/>
    <w:rsid w:val="006A78CD"/>
    <w:rsid w:val="007324CA"/>
    <w:rsid w:val="00754374"/>
    <w:rsid w:val="007D4232"/>
    <w:rsid w:val="008373AE"/>
    <w:rsid w:val="00884D6F"/>
    <w:rsid w:val="00931FCB"/>
    <w:rsid w:val="00952140"/>
    <w:rsid w:val="009F1401"/>
    <w:rsid w:val="009F6FB5"/>
    <w:rsid w:val="00A45F66"/>
    <w:rsid w:val="00A80C5F"/>
    <w:rsid w:val="00AA41F7"/>
    <w:rsid w:val="00AB3405"/>
    <w:rsid w:val="00AB46CC"/>
    <w:rsid w:val="00B3586E"/>
    <w:rsid w:val="00B71FDC"/>
    <w:rsid w:val="00BF13BA"/>
    <w:rsid w:val="00C26687"/>
    <w:rsid w:val="00C3579D"/>
    <w:rsid w:val="00C760F8"/>
    <w:rsid w:val="00CA5041"/>
    <w:rsid w:val="00CC0875"/>
    <w:rsid w:val="00CC5AF0"/>
    <w:rsid w:val="00CD1C7F"/>
    <w:rsid w:val="00D55565"/>
    <w:rsid w:val="00D56EA8"/>
    <w:rsid w:val="00DD5329"/>
    <w:rsid w:val="00DF0F96"/>
    <w:rsid w:val="00E03F77"/>
    <w:rsid w:val="00E05B21"/>
    <w:rsid w:val="00E21FF4"/>
    <w:rsid w:val="00E54C30"/>
    <w:rsid w:val="00E9459B"/>
    <w:rsid w:val="00EA52A7"/>
    <w:rsid w:val="00EB3EE7"/>
    <w:rsid w:val="00EF5C12"/>
    <w:rsid w:val="00EF6B41"/>
    <w:rsid w:val="00F73613"/>
    <w:rsid w:val="00FA15CD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3ADF-F8A5-4071-BB63-B65DDA34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67</Words>
  <Characters>384</Characters>
  <Application>Microsoft Office Word</Application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subject/>
  <dc:creator/>
  <cp:keywords/>
  <cp:lastModifiedBy/>
  <cp:revision>1</cp:revision>
  <cp:lastPrinted>2007-12-14T06:38:00Z</cp:lastPrinted>
  <dcterms:created xsi:type="dcterms:W3CDTF">2016-11-22T10:24:00Z</dcterms:created>
  <dcterms:modified xsi:type="dcterms:W3CDTF">2017-11-02T06:36:00Z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