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61" w:rsidRDefault="0026581C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>中華民國童軍</w:t>
      </w:r>
      <w:r w:rsidR="00A858F5">
        <w:rPr>
          <w:rFonts w:ascii="標楷體" w:eastAsia="標楷體" w:hint="eastAsia"/>
          <w:b/>
          <w:bCs/>
          <w:sz w:val="40"/>
        </w:rPr>
        <w:t>10</w:t>
      </w:r>
      <w:r w:rsidR="002A406E">
        <w:rPr>
          <w:rFonts w:ascii="標楷體" w:eastAsia="標楷體" w:hint="eastAsia"/>
          <w:b/>
          <w:bCs/>
          <w:sz w:val="40"/>
        </w:rPr>
        <w:t>5</w:t>
      </w:r>
      <w:r w:rsidR="00BC1961">
        <w:rPr>
          <w:rFonts w:ascii="標楷體" w:eastAsia="標楷體" w:hint="eastAsia"/>
          <w:b/>
          <w:bCs/>
          <w:sz w:val="40"/>
        </w:rPr>
        <w:t>年團領導人員</w:t>
      </w:r>
      <w:bookmarkStart w:id="0" w:name="_GoBack"/>
      <w:bookmarkEnd w:id="0"/>
      <w:r w:rsidR="00BC1961">
        <w:rPr>
          <w:rFonts w:ascii="標楷體" w:eastAsia="標楷體" w:hint="eastAsia"/>
          <w:b/>
          <w:bCs/>
          <w:sz w:val="40"/>
        </w:rPr>
        <w:t>績優獎章推薦表</w:t>
      </w:r>
      <w:r w:rsidR="00D819F6">
        <w:rPr>
          <w:rFonts w:ascii="標楷體" w:eastAsia="標楷體" w:hint="eastAsia"/>
          <w:b/>
          <w:bCs/>
          <w:sz w:val="40"/>
        </w:rPr>
        <w:t xml:space="preserve">  </w:t>
      </w:r>
      <w:r w:rsidR="00D819F6">
        <w:rPr>
          <w:rFonts w:ascii="標楷體" w:eastAsia="標楷體" w:hint="eastAsia"/>
        </w:rPr>
        <w:t>年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月</w:t>
      </w:r>
      <w:r w:rsidR="00D819F6">
        <w:rPr>
          <w:rFonts w:ascii="標楷體" w:eastAsia="標楷體"/>
        </w:rPr>
        <w:t xml:space="preserve">  </w:t>
      </w:r>
      <w:r w:rsidR="00D819F6"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D064EC" w:rsidTr="000874AE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團次</w:t>
            </w:r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0874AE" w:rsidRDefault="000874AE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4EC" w:rsidRPr="000874AE" w:rsidRDefault="000874AE" w:rsidP="000874AE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0874AE" w:rsidRPr="000874AE" w:rsidRDefault="000874AE" w:rsidP="000874AE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064EC" w:rsidTr="00D064EC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Pr="00371E3F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F77C0C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 w:rsidP="00F77C0C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101年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102年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103年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104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3A77C1" w:rsidRDefault="003A77C1" w:rsidP="00F0067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105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3A77C1" w:rsidTr="00F00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AE1EA9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3A77C1" w:rsidRPr="004E2C98" w:rsidRDefault="003A77C1" w:rsidP="00F0067B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3A77C1" w:rsidRDefault="003A77C1" w:rsidP="00F0067B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25240D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105年參加市、縣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 w:rsidP="0025240D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105年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25240D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103年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64EC" w:rsidRDefault="00D064EC" w:rsidP="0025240D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104年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4EC" w:rsidRDefault="00D064EC" w:rsidP="0025240D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105年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D064EC" w:rsidRDefault="00D064EC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D064EC" w:rsidRDefault="00D064EC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D064EC" w:rsidTr="00D06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064EC" w:rsidRDefault="00D064EC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D064EC" w:rsidRDefault="00D064EC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2D91" w:rsidRPr="004235F3" w:rsidRDefault="00622D91" w:rsidP="00622D91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D064EC" w:rsidRDefault="00622D91" w:rsidP="00AD330E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eastAsia="標楷體"/>
              </w:rPr>
            </w:pPr>
          </w:p>
          <w:p w:rsidR="00AD330E" w:rsidRDefault="00AD330E" w:rsidP="00AD330E">
            <w:pPr>
              <w:rPr>
                <w:rFonts w:ascii="標楷體" w:eastAsia="標楷體"/>
                <w:sz w:val="28"/>
              </w:rPr>
            </w:pPr>
          </w:p>
        </w:tc>
      </w:tr>
      <w:tr w:rsidR="00371E3F" w:rsidTr="00F77C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所屬童軍會榮評會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1E3F" w:rsidRDefault="00371E3F" w:rsidP="00F77C0C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所屬童軍會簽註</w:t>
            </w:r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1E3F" w:rsidRDefault="00371E3F" w:rsidP="00F77C0C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371E3F" w:rsidRDefault="00371E3F" w:rsidP="00F77C0C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3A77C1" w:rsidTr="003B0C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77C1" w:rsidRPr="00B93C1C" w:rsidRDefault="00E46DD1" w:rsidP="005330F1">
            <w:pPr>
              <w:pStyle w:val="af1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：1.本表由申請人逐項詳細填寫，由團主任委員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簽章後報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225271" w:rsidRPr="00B93C1C">
              <w:rPr>
                <w:rFonts w:ascii="標楷體" w:hint="eastAsia"/>
                <w:sz w:val="24"/>
                <w:szCs w:val="24"/>
              </w:rPr>
              <w:t>直轄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市、縣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市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童軍會，經榮評會初審後報</w:t>
            </w:r>
            <w:r w:rsidR="000874AE" w:rsidRPr="00B93C1C">
              <w:rPr>
                <w:rFonts w:ascii="標楷體" w:hint="eastAsia"/>
                <w:sz w:val="24"/>
                <w:szCs w:val="24"/>
              </w:rPr>
              <w:t>送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總會。2.團活動情形一欄除填寫定期性活動</w:t>
            </w:r>
            <w:r w:rsidR="003A77C1" w:rsidRPr="00B93C1C">
              <w:rPr>
                <w:rFonts w:ascii="標楷體"/>
                <w:sz w:val="24"/>
                <w:szCs w:val="24"/>
              </w:rPr>
              <w:t>(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="003A77C1" w:rsidRPr="00B93C1C">
              <w:rPr>
                <w:rFonts w:ascii="標楷體"/>
                <w:sz w:val="24"/>
                <w:szCs w:val="24"/>
              </w:rPr>
              <w:t>)</w:t>
            </w:r>
            <w:r w:rsidR="003A77C1"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="003A77C1"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="003A77C1"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325E25" w:rsidRDefault="00325E25" w:rsidP="004367FB">
      <w:pPr>
        <w:spacing w:line="240" w:lineRule="atLeast"/>
        <w:rPr>
          <w:rFonts w:ascii="標楷體" w:eastAsia="標楷體"/>
          <w:sz w:val="28"/>
        </w:rPr>
      </w:pPr>
    </w:p>
    <w:p w:rsidR="004367FB" w:rsidRDefault="00371E3F" w:rsidP="004367F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申請人：                            </w:t>
      </w:r>
      <w:r w:rsidR="004367FB">
        <w:rPr>
          <w:rFonts w:ascii="標楷體" w:eastAsia="標楷體" w:hint="eastAsia"/>
          <w:sz w:val="28"/>
        </w:rPr>
        <w:t>推薦人：</w:t>
      </w:r>
    </w:p>
    <w:p w:rsidR="004367FB" w:rsidRPr="00432C31" w:rsidRDefault="004367FB">
      <w:pPr>
        <w:spacing w:line="3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371E3F">
        <w:rPr>
          <w:rFonts w:ascii="標楷體" w:eastAsia="標楷體" w:hint="eastAsia"/>
          <w:sz w:val="28"/>
        </w:rPr>
        <w:t xml:space="preserve">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團主任委員)：</w:t>
      </w:r>
      <w:r w:rsidR="00371E3F">
        <w:rPr>
          <w:rFonts w:ascii="標楷體" w:eastAsia="標楷體" w:hint="eastAsia"/>
          <w:sz w:val="28"/>
        </w:rPr>
        <w:t xml:space="preserve">    </w:t>
      </w:r>
      <w:r w:rsidR="00325E25">
        <w:rPr>
          <w:rFonts w:ascii="標楷體" w:eastAsia="標楷體" w:hint="eastAsia"/>
          <w:sz w:val="28"/>
        </w:rPr>
        <w:t xml:space="preserve"> </w:t>
      </w:r>
      <w:r w:rsidR="00AE1EA9">
        <w:rPr>
          <w:rFonts w:ascii="標楷體" w:eastAsia="標楷體" w:hint="eastAsia"/>
          <w:sz w:val="28"/>
        </w:rPr>
        <w:t xml:space="preserve">   </w:t>
      </w:r>
      <w:r w:rsidR="00325E25">
        <w:rPr>
          <w:rFonts w:ascii="標楷體" w:eastAsia="標楷體" w:hint="eastAsia"/>
          <w:sz w:val="28"/>
        </w:rPr>
        <w:t xml:space="preserve">           </w:t>
      </w:r>
      <w:r w:rsidR="00325E25"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4367FB" w:rsidRPr="00432C31">
      <w:headerReference w:type="default" r:id="rId7"/>
      <w:footerReference w:type="default" r:id="rId8"/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1A" w:rsidRDefault="00A5671A">
      <w:r>
        <w:separator/>
      </w:r>
    </w:p>
  </w:endnote>
  <w:endnote w:type="continuationSeparator" w:id="0">
    <w:p w:rsidR="00A5671A" w:rsidRDefault="00A5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B6" w:rsidRDefault="0049729F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3B6" w:rsidRDefault="00A373B6">
                          <w:pPr>
                            <w:pStyle w:val="af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49729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49729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0;margin-top:779.65pt;width:146.15pt;height:28.3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ZYuAIAAME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" filled="f" stroked="f">
              <v:textbox>
                <w:txbxContent>
                  <w:p w:rsidR="00A373B6" w:rsidRDefault="00A373B6">
                    <w:pPr>
                      <w:pStyle w:val="afa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49729F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49729F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1A" w:rsidRDefault="00A5671A">
      <w:r>
        <w:separator/>
      </w:r>
    </w:p>
  </w:footnote>
  <w:footnote w:type="continuationSeparator" w:id="0">
    <w:p w:rsidR="00A5671A" w:rsidRDefault="00A5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B6" w:rsidRDefault="0049729F">
    <w:pPr>
      <w:pStyle w:val="afff1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15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3B6" w:rsidRDefault="00A373B6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3B6" w:rsidRDefault="00A373B6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3B6" w:rsidRDefault="00A373B6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29.75pt;margin-top:0;width:20.7pt;height:575.45pt;z-index:251657216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" o:allowincell="f">
              <v:line id="Line 15" o:spid="_x0000_s1027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A373B6" w:rsidRDefault="00A373B6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17" o:spid="_x0000_s1029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A373B6" w:rsidRDefault="00A373B6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18" o:spid="_x0000_s1030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A373B6" w:rsidRDefault="00A373B6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2C3D"/>
    <w:multiLevelType w:val="singleLevel"/>
    <w:tmpl w:val="9664158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1" w15:restartNumberingAfterBreak="0">
    <w:nsid w:val="1A2537DB"/>
    <w:multiLevelType w:val="hybridMultilevel"/>
    <w:tmpl w:val="5E6832D6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27412654"/>
    <w:multiLevelType w:val="singleLevel"/>
    <w:tmpl w:val="45DEE50E"/>
    <w:lvl w:ilvl="0">
      <w:start w:val="1"/>
      <w:numFmt w:val="taiwaneseCountingThousand"/>
      <w:lvlText w:val="%1、"/>
      <w:lvlJc w:val="left"/>
      <w:pPr>
        <w:tabs>
          <w:tab w:val="num" w:pos="2580"/>
        </w:tabs>
        <w:ind w:left="2580" w:hanging="645"/>
      </w:pPr>
      <w:rPr>
        <w:rFonts w:hint="eastAsia"/>
      </w:rPr>
    </w:lvl>
  </w:abstractNum>
  <w:abstractNum w:abstractNumId="3" w15:restartNumberingAfterBreak="0">
    <w:nsid w:val="31111D99"/>
    <w:multiLevelType w:val="hybridMultilevel"/>
    <w:tmpl w:val="CF047074"/>
    <w:lvl w:ilvl="0" w:tplc="730895D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3D403D3"/>
    <w:multiLevelType w:val="hybridMultilevel"/>
    <w:tmpl w:val="676614AE"/>
    <w:lvl w:ilvl="0" w:tplc="5AB8D5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6A371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99779D"/>
    <w:multiLevelType w:val="hybridMultilevel"/>
    <w:tmpl w:val="445867A2"/>
    <w:lvl w:ilvl="0" w:tplc="94B44C52">
      <w:start w:val="3"/>
      <w:numFmt w:val="taiwaneseCountingThousand"/>
      <w:lvlText w:val="%1、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6" w15:restartNumberingAfterBreak="0">
    <w:nsid w:val="421C75E8"/>
    <w:multiLevelType w:val="hybridMultilevel"/>
    <w:tmpl w:val="72E2B1C6"/>
    <w:lvl w:ilvl="0" w:tplc="8236EC8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0A485D"/>
    <w:multiLevelType w:val="singleLevel"/>
    <w:tmpl w:val="C67055F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ascii="Times New Roman" w:hint="eastAsia"/>
      </w:rPr>
    </w:lvl>
  </w:abstractNum>
  <w:abstractNum w:abstractNumId="8" w15:restartNumberingAfterBreak="0">
    <w:nsid w:val="4CA63541"/>
    <w:multiLevelType w:val="singleLevel"/>
    <w:tmpl w:val="6E9E43D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645"/>
      </w:pPr>
      <w:rPr>
        <w:rFonts w:hint="eastAsia"/>
      </w:rPr>
    </w:lvl>
  </w:abstractNum>
  <w:abstractNum w:abstractNumId="9" w15:restartNumberingAfterBreak="0">
    <w:nsid w:val="5B2157D7"/>
    <w:multiLevelType w:val="singleLevel"/>
    <w:tmpl w:val="60249CEA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45"/>
      </w:pPr>
      <w:rPr>
        <w:rFonts w:hint="eastAsia"/>
      </w:rPr>
    </w:lvl>
  </w:abstractNum>
  <w:abstractNum w:abstractNumId="10" w15:restartNumberingAfterBreak="0">
    <w:nsid w:val="5CEE6DA4"/>
    <w:multiLevelType w:val="hybridMultilevel"/>
    <w:tmpl w:val="9A0EA6CC"/>
    <w:lvl w:ilvl="0" w:tplc="8696CC4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F12386E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632785"/>
    <w:multiLevelType w:val="hybridMultilevel"/>
    <w:tmpl w:val="15BC45A0"/>
    <w:lvl w:ilvl="0" w:tplc="CB58638A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607107F7"/>
    <w:multiLevelType w:val="hybridMultilevel"/>
    <w:tmpl w:val="7BDE612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B94964"/>
    <w:multiLevelType w:val="hybridMultilevel"/>
    <w:tmpl w:val="9F2E40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641B80"/>
    <w:multiLevelType w:val="singleLevel"/>
    <w:tmpl w:val="55DE7A0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 w15:restartNumberingAfterBreak="0">
    <w:nsid w:val="76102185"/>
    <w:multiLevelType w:val="hybridMultilevel"/>
    <w:tmpl w:val="42FE7A90"/>
    <w:lvl w:ilvl="0" w:tplc="EEEC99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8E"/>
    <w:rsid w:val="00002DAD"/>
    <w:rsid w:val="00014274"/>
    <w:rsid w:val="00076007"/>
    <w:rsid w:val="00076020"/>
    <w:rsid w:val="000874AE"/>
    <w:rsid w:val="000B1AF4"/>
    <w:rsid w:val="00122B2F"/>
    <w:rsid w:val="00170941"/>
    <w:rsid w:val="001833F8"/>
    <w:rsid w:val="0018497C"/>
    <w:rsid w:val="0019160F"/>
    <w:rsid w:val="0019660D"/>
    <w:rsid w:val="001A3BA1"/>
    <w:rsid w:val="001D7C02"/>
    <w:rsid w:val="002025A4"/>
    <w:rsid w:val="00225271"/>
    <w:rsid w:val="00226B87"/>
    <w:rsid w:val="0023160D"/>
    <w:rsid w:val="0023208E"/>
    <w:rsid w:val="00234A67"/>
    <w:rsid w:val="0025240D"/>
    <w:rsid w:val="0026581C"/>
    <w:rsid w:val="00271BD5"/>
    <w:rsid w:val="002A406E"/>
    <w:rsid w:val="002E306F"/>
    <w:rsid w:val="0031687E"/>
    <w:rsid w:val="00325E25"/>
    <w:rsid w:val="00361FDF"/>
    <w:rsid w:val="00371E3F"/>
    <w:rsid w:val="00387B19"/>
    <w:rsid w:val="00392625"/>
    <w:rsid w:val="003A12CA"/>
    <w:rsid w:val="003A77C1"/>
    <w:rsid w:val="00426AD9"/>
    <w:rsid w:val="00432C31"/>
    <w:rsid w:val="004367FB"/>
    <w:rsid w:val="00456BB2"/>
    <w:rsid w:val="004828F9"/>
    <w:rsid w:val="004834A6"/>
    <w:rsid w:val="00494BCC"/>
    <w:rsid w:val="0049643B"/>
    <w:rsid w:val="0049729F"/>
    <w:rsid w:val="004D666E"/>
    <w:rsid w:val="004E2966"/>
    <w:rsid w:val="004E2C98"/>
    <w:rsid w:val="005330F1"/>
    <w:rsid w:val="00553C86"/>
    <w:rsid w:val="0057521F"/>
    <w:rsid w:val="005A1396"/>
    <w:rsid w:val="005A7027"/>
    <w:rsid w:val="005C0131"/>
    <w:rsid w:val="005C4340"/>
    <w:rsid w:val="0060705D"/>
    <w:rsid w:val="00622D91"/>
    <w:rsid w:val="00623D34"/>
    <w:rsid w:val="00631C9A"/>
    <w:rsid w:val="006363F5"/>
    <w:rsid w:val="006674C2"/>
    <w:rsid w:val="00677062"/>
    <w:rsid w:val="006A0DC9"/>
    <w:rsid w:val="006E6A55"/>
    <w:rsid w:val="006F6164"/>
    <w:rsid w:val="00712BFD"/>
    <w:rsid w:val="00734B0E"/>
    <w:rsid w:val="00745759"/>
    <w:rsid w:val="0075367A"/>
    <w:rsid w:val="0075367E"/>
    <w:rsid w:val="007762B2"/>
    <w:rsid w:val="00786C30"/>
    <w:rsid w:val="007A5F65"/>
    <w:rsid w:val="007A7667"/>
    <w:rsid w:val="007B0275"/>
    <w:rsid w:val="007E0B75"/>
    <w:rsid w:val="007E7F90"/>
    <w:rsid w:val="00836997"/>
    <w:rsid w:val="008454A4"/>
    <w:rsid w:val="0084719A"/>
    <w:rsid w:val="0085063A"/>
    <w:rsid w:val="00856A17"/>
    <w:rsid w:val="00926262"/>
    <w:rsid w:val="00933188"/>
    <w:rsid w:val="00946D5B"/>
    <w:rsid w:val="00993744"/>
    <w:rsid w:val="0099735A"/>
    <w:rsid w:val="009A080A"/>
    <w:rsid w:val="009B59FE"/>
    <w:rsid w:val="009E2ED9"/>
    <w:rsid w:val="009E77D9"/>
    <w:rsid w:val="009F2A37"/>
    <w:rsid w:val="00A01EE5"/>
    <w:rsid w:val="00A373B6"/>
    <w:rsid w:val="00A5671A"/>
    <w:rsid w:val="00A577A1"/>
    <w:rsid w:val="00A74B3F"/>
    <w:rsid w:val="00A858F5"/>
    <w:rsid w:val="00A92A74"/>
    <w:rsid w:val="00AD330E"/>
    <w:rsid w:val="00AD5615"/>
    <w:rsid w:val="00AE1EA9"/>
    <w:rsid w:val="00AF4F5C"/>
    <w:rsid w:val="00B236B8"/>
    <w:rsid w:val="00B26EC4"/>
    <w:rsid w:val="00B3304B"/>
    <w:rsid w:val="00B51183"/>
    <w:rsid w:val="00B67F62"/>
    <w:rsid w:val="00B81385"/>
    <w:rsid w:val="00B81CF4"/>
    <w:rsid w:val="00B838E3"/>
    <w:rsid w:val="00B93C1C"/>
    <w:rsid w:val="00BA01CD"/>
    <w:rsid w:val="00BB79CC"/>
    <w:rsid w:val="00BC1181"/>
    <w:rsid w:val="00BC1961"/>
    <w:rsid w:val="00BF289D"/>
    <w:rsid w:val="00C07FE7"/>
    <w:rsid w:val="00C33A15"/>
    <w:rsid w:val="00C65106"/>
    <w:rsid w:val="00C65DC2"/>
    <w:rsid w:val="00C93356"/>
    <w:rsid w:val="00CA59DA"/>
    <w:rsid w:val="00CF5BF5"/>
    <w:rsid w:val="00D064EC"/>
    <w:rsid w:val="00D06F9B"/>
    <w:rsid w:val="00D10E31"/>
    <w:rsid w:val="00D44ED6"/>
    <w:rsid w:val="00D578C7"/>
    <w:rsid w:val="00D80EE9"/>
    <w:rsid w:val="00D819F6"/>
    <w:rsid w:val="00D84E40"/>
    <w:rsid w:val="00D93EA2"/>
    <w:rsid w:val="00DC2644"/>
    <w:rsid w:val="00E26367"/>
    <w:rsid w:val="00E27BCB"/>
    <w:rsid w:val="00E46DD1"/>
    <w:rsid w:val="00EB4DE4"/>
    <w:rsid w:val="00ED5172"/>
    <w:rsid w:val="00F05D8E"/>
    <w:rsid w:val="00F66F29"/>
    <w:rsid w:val="00F76C70"/>
    <w:rsid w:val="00F77C0C"/>
    <w:rsid w:val="00F91496"/>
    <w:rsid w:val="00F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2">
    <w:name w:val="公文(後續段落_備註)"/>
    <w:basedOn w:val="a3"/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  <w:semiHidden/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customStyle="1" w:styleId="affffff1">
    <w:name w:val="公文(後續段落_機關地址)"/>
    <w:basedOn w:val="a3"/>
    <w:pPr>
      <w:ind w:left="4681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paragraph" w:styleId="affffffc">
    <w:name w:val="Body Text Indent"/>
    <w:basedOn w:val="a"/>
    <w:semiHidden/>
    <w:pPr>
      <w:spacing w:line="480" w:lineRule="exact"/>
      <w:ind w:leftChars="203" w:left="1463" w:hangingChars="305" w:hanging="976"/>
      <w:jc w:val="both"/>
    </w:pPr>
    <w:rPr>
      <w:rFonts w:ascii="標楷體" w:eastAsia="標楷體"/>
      <w:sz w:val="32"/>
    </w:rPr>
  </w:style>
  <w:style w:type="paragraph" w:styleId="2">
    <w:name w:val="Body Text Indent 2"/>
    <w:basedOn w:val="a"/>
    <w:semiHidden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spacing w:line="400" w:lineRule="exact"/>
      <w:ind w:leftChars="200" w:left="480" w:firstLineChars="100" w:firstLine="300"/>
    </w:pPr>
    <w:rPr>
      <w:rFonts w:eastAsia="標楷體"/>
      <w:sz w:val="30"/>
      <w:szCs w:val="20"/>
    </w:rPr>
  </w:style>
  <w:style w:type="character" w:customStyle="1" w:styleId="context1">
    <w:name w:val="context1"/>
    <w:rPr>
      <w:b w:val="0"/>
      <w:bCs w:val="0"/>
      <w:i w:val="0"/>
      <w:iCs w:val="0"/>
      <w:strike w:val="0"/>
      <w:dstrike w:val="0"/>
      <w:color w:val="666666"/>
      <w:sz w:val="24"/>
      <w:szCs w:val="24"/>
      <w:u w:val="none"/>
      <w:effect w:val="none"/>
    </w:rPr>
  </w:style>
  <w:style w:type="paragraph" w:styleId="affffffd">
    <w:name w:val="Block Text"/>
    <w:basedOn w:val="a"/>
    <w:semiHidden/>
    <w:pPr>
      <w:spacing w:line="360" w:lineRule="exact"/>
      <w:ind w:leftChars="608" w:left="2073" w:rightChars="-202" w:right="-485" w:hangingChars="192" w:hanging="614"/>
    </w:pPr>
    <w:rPr>
      <w:rFonts w:eastAsia="標楷體"/>
      <w:sz w:val="32"/>
    </w:rPr>
  </w:style>
  <w:style w:type="character" w:styleId="affffffe">
    <w:name w:val="Hyperlink"/>
    <w:semiHidden/>
    <w:rPr>
      <w:color w:val="0000FF"/>
      <w:u w:val="single"/>
    </w:rPr>
  </w:style>
  <w:style w:type="paragraph" w:styleId="afffffff">
    <w:name w:val="Body Text"/>
    <w:basedOn w:val="a"/>
    <w:semiHidden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1</Pages>
  <Words>105</Words>
  <Characters>604</Characters>
  <Application>Microsoft Office Word</Application>
  <DocSecurity>0</DocSecurity>
  <Lines>5</Lines>
  <Paragraphs>1</Paragraphs>
  <ScaleCrop>false</ScaleCrop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subject/>
  <dc:creator/>
  <cp:keywords/>
  <cp:lastModifiedBy/>
  <cp:revision>1</cp:revision>
  <cp:lastPrinted>2007-12-14T07:26:00Z</cp:lastPrinted>
  <dcterms:created xsi:type="dcterms:W3CDTF">2016-12-12T03:25:00Z</dcterms:created>
  <dcterms:modified xsi:type="dcterms:W3CDTF">2016-12-12T03:25:00Z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