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5" w:rsidRPr="000307CE" w:rsidRDefault="009536A5" w:rsidP="0009241A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307CE">
        <w:rPr>
          <w:rFonts w:ascii="標楷體" w:eastAsia="標楷體" w:hAnsi="標楷體" w:hint="eastAsia"/>
          <w:b/>
          <w:sz w:val="28"/>
          <w:szCs w:val="28"/>
        </w:rPr>
        <w:t>彰化縣慶祝建縣</w:t>
      </w:r>
      <w:r w:rsidRPr="000307CE">
        <w:rPr>
          <w:rFonts w:ascii="標楷體" w:eastAsia="標楷體" w:hAnsi="標楷體"/>
          <w:b/>
          <w:sz w:val="28"/>
          <w:szCs w:val="28"/>
        </w:rPr>
        <w:t>290</w:t>
      </w:r>
      <w:r w:rsidRPr="000307CE">
        <w:rPr>
          <w:rFonts w:ascii="標楷體" w:eastAsia="標楷體" w:hAnsi="標楷體" w:hint="eastAsia"/>
          <w:b/>
          <w:sz w:val="28"/>
          <w:szCs w:val="28"/>
        </w:rPr>
        <w:t>週年</w:t>
      </w:r>
      <w:r w:rsidRPr="000307CE">
        <w:rPr>
          <w:rFonts w:ascii="標楷體" w:eastAsia="標楷體" w:hAnsi="標楷體"/>
          <w:b/>
          <w:sz w:val="28"/>
          <w:szCs w:val="28"/>
        </w:rPr>
        <w:t>—</w:t>
      </w:r>
    </w:p>
    <w:p w:rsidR="009536A5" w:rsidRPr="000307CE" w:rsidRDefault="009536A5" w:rsidP="00F829CC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307CE">
        <w:rPr>
          <w:rFonts w:ascii="標楷體" w:eastAsia="標楷體" w:hAnsi="標楷體"/>
          <w:b/>
          <w:sz w:val="28"/>
          <w:szCs w:val="28"/>
        </w:rPr>
        <w:t>--</w:t>
      </w:r>
      <w:r w:rsidRPr="000307CE">
        <w:rPr>
          <w:rFonts w:ascii="標楷體" w:eastAsia="標楷體" w:hAnsi="標楷體" w:hint="eastAsia"/>
          <w:b/>
          <w:sz w:val="28"/>
          <w:szCs w:val="28"/>
        </w:rPr>
        <w:t>感恩與傳承</w:t>
      </w:r>
      <w:r w:rsidRPr="000307CE">
        <w:rPr>
          <w:rFonts w:ascii="標楷體" w:eastAsia="標楷體" w:hAnsi="標楷體"/>
          <w:b/>
          <w:sz w:val="28"/>
          <w:szCs w:val="28"/>
        </w:rPr>
        <w:t>--</w:t>
      </w:r>
      <w:r w:rsidRPr="000307CE">
        <w:rPr>
          <w:rFonts w:ascii="標楷體" w:eastAsia="標楷體" w:hAnsi="標楷體" w:hint="eastAsia"/>
          <w:b/>
          <w:sz w:val="28"/>
          <w:szCs w:val="32"/>
        </w:rPr>
        <w:t>樂齡</w:t>
      </w:r>
      <w:r w:rsidRPr="000307CE">
        <w:rPr>
          <w:rFonts w:ascii="標楷體" w:eastAsia="標楷體" w:hAnsi="標楷體" w:hint="eastAsia"/>
          <w:b/>
          <w:sz w:val="28"/>
          <w:szCs w:val="28"/>
        </w:rPr>
        <w:t>童軍家庭親子</w:t>
      </w:r>
      <w:r>
        <w:rPr>
          <w:rFonts w:ascii="標楷體" w:eastAsia="標楷體" w:hAnsi="標楷體" w:hint="eastAsia"/>
          <w:b/>
          <w:sz w:val="28"/>
          <w:szCs w:val="28"/>
        </w:rPr>
        <w:t>體驗</w:t>
      </w:r>
      <w:r w:rsidRPr="000307CE">
        <w:rPr>
          <w:rFonts w:ascii="標楷體" w:eastAsia="標楷體" w:hAnsi="標楷體" w:hint="eastAsia"/>
          <w:b/>
          <w:sz w:val="28"/>
          <w:szCs w:val="28"/>
        </w:rPr>
        <w:t>營報名表</w:t>
      </w:r>
    </w:p>
    <w:p w:rsidR="009536A5" w:rsidRPr="000307CE" w:rsidRDefault="009536A5" w:rsidP="00574BE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0307CE">
        <w:rPr>
          <w:rFonts w:ascii="標楷體" w:eastAsia="標楷體" w:hAnsi="標楷體" w:hint="eastAsia"/>
          <w:b/>
        </w:rPr>
        <w:t>隊名</w:t>
      </w:r>
      <w:r w:rsidRPr="000307CE">
        <w:rPr>
          <w:rFonts w:ascii="標楷體" w:eastAsia="標楷體" w:hAnsi="標楷體"/>
          <w:b/>
        </w:rPr>
        <w:t>:</w:t>
      </w:r>
      <w:r w:rsidRPr="000307CE">
        <w:rPr>
          <w:rFonts w:ascii="標楷體" w:eastAsia="標楷體" w:hAnsi="標楷體"/>
          <w:b/>
          <w:u w:val="single"/>
        </w:rPr>
        <w:t xml:space="preserve">             </w:t>
      </w:r>
      <w:r w:rsidRPr="000307CE">
        <w:rPr>
          <w:rFonts w:ascii="標楷體" w:eastAsia="標楷體" w:hAnsi="標楷體"/>
          <w:b/>
        </w:rPr>
        <w:t xml:space="preserve">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620"/>
        <w:gridCol w:w="1620"/>
        <w:gridCol w:w="1078"/>
        <w:gridCol w:w="1440"/>
        <w:gridCol w:w="720"/>
        <w:gridCol w:w="720"/>
        <w:gridCol w:w="722"/>
      </w:tblGrid>
      <w:tr w:rsidR="009536A5" w:rsidRPr="000307CE" w:rsidTr="00393BF2">
        <w:tc>
          <w:tcPr>
            <w:tcW w:w="82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07CE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姓</w:t>
            </w:r>
            <w:r w:rsidRPr="000307CE">
              <w:rPr>
                <w:rFonts w:ascii="標楷體" w:eastAsia="標楷體" w:hAnsi="標楷體"/>
                <w:b/>
              </w:rPr>
              <w:t xml:space="preserve">    </w:t>
            </w:r>
            <w:r w:rsidRPr="000307CE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登記童軍</w:t>
            </w: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素食打ˇ</w:t>
            </w: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>
            <w:pPr>
              <w:spacing w:line="6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>
            <w:pPr>
              <w:spacing w:line="6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>
            <w:pPr>
              <w:spacing w:line="6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>
            <w:pPr>
              <w:spacing w:line="6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>
            <w:pPr>
              <w:spacing w:line="6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/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/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393BF2">
        <w:tc>
          <w:tcPr>
            <w:tcW w:w="828" w:type="dxa"/>
          </w:tcPr>
          <w:p w:rsidR="009536A5" w:rsidRPr="00393BF2" w:rsidRDefault="009536A5" w:rsidP="00393BF2"/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</w:tcPr>
          <w:p w:rsidR="009536A5" w:rsidRPr="000307CE" w:rsidRDefault="009536A5" w:rsidP="00F14F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</w:p>
        </w:tc>
      </w:tr>
      <w:tr w:rsidR="009536A5" w:rsidRPr="000307CE" w:rsidTr="0040704B">
        <w:trPr>
          <w:trHeight w:val="1739"/>
        </w:trPr>
        <w:tc>
          <w:tcPr>
            <w:tcW w:w="8748" w:type="dxa"/>
            <w:gridSpan w:val="8"/>
          </w:tcPr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單位別：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  <w:r w:rsidRPr="000307CE">
              <w:rPr>
                <w:rFonts w:ascii="標楷體" w:eastAsia="標楷體" w:hAnsi="標楷體" w:hint="eastAsia"/>
                <w:b/>
              </w:rPr>
              <w:t>報名單位（團）：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</w:p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  <w:u w:val="single"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聯絡人：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 w:rsidRPr="000307CE">
              <w:rPr>
                <w:rFonts w:ascii="標楷體" w:eastAsia="標楷體" w:hAnsi="標楷體" w:hint="eastAsia"/>
                <w:b/>
              </w:rPr>
              <w:t>連絡電話：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 </w:t>
            </w:r>
            <w:r w:rsidRPr="000307CE">
              <w:rPr>
                <w:rFonts w:ascii="標楷體" w:eastAsia="標楷體" w:hAnsi="標楷體" w:hint="eastAsia"/>
                <w:b/>
                <w:u w:val="single"/>
              </w:rPr>
              <w:t>手機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:          </w:t>
            </w:r>
          </w:p>
          <w:p w:rsidR="009536A5" w:rsidRPr="000307CE" w:rsidRDefault="009536A5" w:rsidP="00F14F14">
            <w:pPr>
              <w:spacing w:line="640" w:lineRule="exact"/>
              <w:rPr>
                <w:rFonts w:ascii="標楷體" w:eastAsia="標楷體" w:hAnsi="標楷體"/>
                <w:b/>
              </w:rPr>
            </w:pPr>
            <w:r w:rsidRPr="000307CE">
              <w:rPr>
                <w:rFonts w:ascii="標楷體" w:eastAsia="標楷體" w:hAnsi="標楷體"/>
                <w:b/>
              </w:rPr>
              <w:t>e-mail</w:t>
            </w:r>
            <w:r w:rsidRPr="000307CE">
              <w:rPr>
                <w:rFonts w:ascii="標楷體" w:eastAsia="標楷體" w:hAnsi="標楷體" w:hint="eastAsia"/>
                <w:b/>
              </w:rPr>
              <w:t>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       </w:t>
            </w:r>
            <w:r w:rsidRPr="000307CE">
              <w:rPr>
                <w:rFonts w:ascii="標楷體" w:eastAsia="標楷體" w:hAnsi="標楷體" w:hint="eastAsia"/>
                <w:b/>
              </w:rPr>
              <w:t>通訊地址：</w:t>
            </w:r>
            <w:r w:rsidRPr="000307CE">
              <w:rPr>
                <w:rFonts w:ascii="標楷體" w:eastAsia="標楷體" w:hAnsi="標楷體"/>
                <w:b/>
                <w:u w:val="single"/>
              </w:rPr>
              <w:t xml:space="preserve">                   </w:t>
            </w:r>
            <w:r w:rsidRPr="000307CE">
              <w:rPr>
                <w:rFonts w:ascii="標楷體" w:eastAsia="標楷體" w:hAnsi="標楷體"/>
                <w:b/>
              </w:rPr>
              <w:t xml:space="preserve">  (</w:t>
            </w:r>
            <w:r w:rsidRPr="000307CE">
              <w:rPr>
                <w:rFonts w:ascii="標楷體" w:eastAsia="標楷體" w:hAnsi="標楷體" w:hint="eastAsia"/>
                <w:b/>
              </w:rPr>
              <w:t>本欄敬請確實填寫</w:t>
            </w:r>
            <w:r w:rsidRPr="000307CE">
              <w:rPr>
                <w:rFonts w:ascii="標楷體" w:eastAsia="標楷體" w:hAnsi="標楷體"/>
                <w:b/>
              </w:rPr>
              <w:t xml:space="preserve">)                        </w:t>
            </w:r>
          </w:p>
        </w:tc>
      </w:tr>
    </w:tbl>
    <w:p w:rsidR="009536A5" w:rsidRPr="000307CE" w:rsidRDefault="009536A5" w:rsidP="000306A0">
      <w:pPr>
        <w:spacing w:line="480" w:lineRule="exact"/>
        <w:ind w:leftChars="-118" w:left="-283" w:firstLineChars="100" w:firstLine="240"/>
        <w:rPr>
          <w:rFonts w:ascii="標楷體" w:eastAsia="標楷體" w:hAnsi="標楷體"/>
          <w:b/>
        </w:rPr>
      </w:pPr>
      <w:r w:rsidRPr="000307CE">
        <w:rPr>
          <w:rFonts w:ascii="標楷體" w:eastAsia="標楷體" w:hAnsi="標楷體"/>
          <w:b/>
        </w:rPr>
        <w:t xml:space="preserve"> </w:t>
      </w:r>
      <w:r w:rsidRPr="000307CE">
        <w:rPr>
          <w:rFonts w:ascii="標楷體" w:eastAsia="標楷體" w:hAnsi="標楷體" w:hint="eastAsia"/>
          <w:b/>
        </w:rPr>
        <w:t>附註：</w:t>
      </w:r>
      <w:r w:rsidRPr="000307CE">
        <w:rPr>
          <w:rFonts w:ascii="標楷體" w:eastAsia="標楷體" w:hAnsi="標楷體"/>
          <w:b/>
        </w:rPr>
        <w:t xml:space="preserve">     </w:t>
      </w:r>
    </w:p>
    <w:p w:rsidR="009536A5" w:rsidRPr="000307CE" w:rsidRDefault="009536A5" w:rsidP="00F829CC">
      <w:pPr>
        <w:spacing w:line="480" w:lineRule="exact"/>
        <w:ind w:left="517"/>
        <w:rPr>
          <w:rFonts w:ascii="標楷體" w:eastAsia="標楷體" w:hAnsi="標楷體"/>
          <w:b/>
          <w:spacing w:val="-2"/>
        </w:rPr>
      </w:pPr>
      <w:r w:rsidRPr="000307CE">
        <w:rPr>
          <w:rFonts w:ascii="標楷體" w:eastAsia="標楷體" w:hAnsi="標楷體" w:hint="eastAsia"/>
          <w:b/>
        </w:rPr>
        <w:t>一、</w:t>
      </w:r>
      <w:r w:rsidRPr="000307CE">
        <w:rPr>
          <w:rFonts w:ascii="標楷體" w:eastAsia="標楷體" w:hAnsi="標楷體" w:hint="eastAsia"/>
          <w:b/>
          <w:spacing w:val="-2"/>
        </w:rPr>
        <w:t>報名表請於</w:t>
      </w:r>
      <w:r w:rsidRPr="000307CE">
        <w:rPr>
          <w:rFonts w:ascii="標楷體" w:eastAsia="標楷體" w:hAnsi="標楷體"/>
          <w:b/>
          <w:spacing w:val="-2"/>
        </w:rPr>
        <w:t>102</w:t>
      </w:r>
      <w:r w:rsidRPr="000307CE">
        <w:rPr>
          <w:rFonts w:ascii="標楷體" w:eastAsia="標楷體" w:hAnsi="標楷體" w:hint="eastAsia"/>
          <w:b/>
          <w:spacing w:val="-2"/>
        </w:rPr>
        <w:t>年</w:t>
      </w:r>
      <w:r>
        <w:rPr>
          <w:rFonts w:ascii="標楷體" w:eastAsia="標楷體" w:hAnsi="標楷體"/>
          <w:b/>
          <w:spacing w:val="-2"/>
        </w:rPr>
        <w:t>9</w:t>
      </w:r>
      <w:r w:rsidRPr="000307CE">
        <w:rPr>
          <w:rFonts w:ascii="標楷體" w:eastAsia="標楷體" w:hAnsi="標楷體" w:hint="eastAsia"/>
          <w:b/>
          <w:spacing w:val="-2"/>
        </w:rPr>
        <w:t>月</w:t>
      </w:r>
      <w:r w:rsidRPr="000307CE">
        <w:rPr>
          <w:rFonts w:ascii="標楷體" w:eastAsia="標楷體" w:hAnsi="標楷體"/>
          <w:b/>
          <w:spacing w:val="-2"/>
        </w:rPr>
        <w:t>1</w:t>
      </w:r>
      <w:r>
        <w:rPr>
          <w:rFonts w:ascii="標楷體" w:eastAsia="標楷體" w:hAnsi="標楷體"/>
          <w:b/>
          <w:spacing w:val="-2"/>
        </w:rPr>
        <w:t>5</w:t>
      </w:r>
      <w:r w:rsidRPr="000307CE">
        <w:rPr>
          <w:rFonts w:ascii="標楷體" w:eastAsia="標楷體" w:hAnsi="標楷體" w:hint="eastAsia"/>
          <w:b/>
          <w:spacing w:val="-2"/>
        </w:rPr>
        <w:t>日前填報，報名方式：</w:t>
      </w:r>
    </w:p>
    <w:p w:rsidR="009536A5" w:rsidRPr="000307CE" w:rsidRDefault="009536A5" w:rsidP="000306A0">
      <w:pPr>
        <w:spacing w:line="480" w:lineRule="exact"/>
        <w:ind w:leftChars="392" w:left="941" w:firstLineChars="100" w:firstLine="236"/>
        <w:rPr>
          <w:rFonts w:ascii="標楷體" w:eastAsia="標楷體" w:hAnsi="標楷體"/>
          <w:b/>
          <w:spacing w:val="-2"/>
        </w:rPr>
      </w:pPr>
      <w:r w:rsidRPr="000307CE">
        <w:rPr>
          <w:rFonts w:ascii="標楷體" w:eastAsia="標楷體" w:hAnsi="標楷體"/>
          <w:b/>
          <w:spacing w:val="-2"/>
        </w:rPr>
        <w:t>1.</w:t>
      </w:r>
      <w:r w:rsidRPr="000307CE">
        <w:rPr>
          <w:rFonts w:ascii="標楷體" w:eastAsia="標楷體" w:hAnsi="標楷體" w:hint="eastAsia"/>
          <w:b/>
          <w:spacing w:val="-2"/>
        </w:rPr>
        <w:t>傳真電話</w:t>
      </w:r>
      <w:r w:rsidRPr="000307CE">
        <w:rPr>
          <w:rFonts w:ascii="標楷體" w:eastAsia="標楷體" w:hAnsi="標楷體"/>
          <w:b/>
          <w:spacing w:val="-2"/>
        </w:rPr>
        <w:t xml:space="preserve">04-7115359 </w:t>
      </w:r>
      <w:r w:rsidRPr="000307CE">
        <w:rPr>
          <w:rFonts w:ascii="標楷體" w:eastAsia="標楷體" w:hAnsi="標楷體" w:hint="eastAsia"/>
          <w:b/>
          <w:spacing w:val="-2"/>
        </w:rPr>
        <w:t>彰化縣童軍會周佩玲幹事。</w:t>
      </w:r>
    </w:p>
    <w:p w:rsidR="009536A5" w:rsidRPr="000307CE" w:rsidRDefault="009536A5" w:rsidP="000306A0">
      <w:pPr>
        <w:spacing w:line="480" w:lineRule="exact"/>
        <w:ind w:leftChars="392" w:left="941" w:firstLineChars="100" w:firstLine="236"/>
        <w:rPr>
          <w:rFonts w:ascii="標楷體" w:eastAsia="標楷體" w:hAnsi="標楷體"/>
          <w:b/>
        </w:rPr>
      </w:pPr>
      <w:r w:rsidRPr="000307CE">
        <w:rPr>
          <w:rFonts w:ascii="標楷體" w:eastAsia="標楷體" w:hAnsi="標楷體"/>
          <w:b/>
          <w:spacing w:val="-2"/>
        </w:rPr>
        <w:t>2.</w:t>
      </w:r>
      <w:r w:rsidRPr="000307CE">
        <w:rPr>
          <w:rFonts w:ascii="標楷體" w:eastAsia="標楷體" w:hAnsi="標楷體" w:hint="eastAsia"/>
          <w:b/>
          <w:spacing w:val="-2"/>
        </w:rPr>
        <w:t>電子郵件報名信箱：</w:t>
      </w:r>
      <w:hyperlink r:id="rId7" w:history="1">
        <w:r w:rsidRPr="000307CE">
          <w:rPr>
            <w:rStyle w:val="Hyperlink"/>
            <w:rFonts w:ascii="標楷體" w:eastAsia="標楷體" w:hAnsi="標楷體"/>
            <w:b/>
          </w:rPr>
          <w:t>ch7115359@gmail.com</w:t>
        </w:r>
      </w:hyperlink>
      <w:r w:rsidRPr="000307CE">
        <w:rPr>
          <w:rFonts w:ascii="標楷體" w:eastAsia="標楷體" w:hAnsi="標楷體" w:hint="eastAsia"/>
          <w:b/>
        </w:rPr>
        <w:t>。</w:t>
      </w:r>
    </w:p>
    <w:p w:rsidR="009536A5" w:rsidRPr="000307CE" w:rsidRDefault="009536A5" w:rsidP="00F829CC">
      <w:pPr>
        <w:spacing w:line="480" w:lineRule="exact"/>
        <w:rPr>
          <w:rFonts w:ascii="標楷體" w:eastAsia="標楷體" w:hAnsi="標楷體"/>
          <w:b/>
        </w:rPr>
      </w:pPr>
      <w:r w:rsidRPr="000307CE">
        <w:rPr>
          <w:rFonts w:ascii="標楷體" w:eastAsia="標楷體" w:hAnsi="標楷體"/>
          <w:b/>
        </w:rPr>
        <w:t xml:space="preserve">   </w:t>
      </w:r>
      <w:r w:rsidRPr="000307CE">
        <w:rPr>
          <w:rFonts w:ascii="標楷體" w:eastAsia="標楷體" w:hAnsi="標楷體" w:hint="eastAsia"/>
          <w:b/>
        </w:rPr>
        <w:t>二、報名表傳真後，請將電子檔</w:t>
      </w:r>
      <w:r w:rsidRPr="000307CE">
        <w:rPr>
          <w:rFonts w:ascii="標楷體" w:eastAsia="標楷體" w:hAnsi="標楷體"/>
          <w:b/>
        </w:rPr>
        <w:t>mail</w:t>
      </w:r>
      <w:r w:rsidRPr="000307CE">
        <w:rPr>
          <w:rFonts w:ascii="標楷體" w:eastAsia="標楷體" w:hAnsi="標楷體" w:hint="eastAsia"/>
          <w:b/>
          <w:spacing w:val="-2"/>
        </w:rPr>
        <w:t>彰化縣童軍會</w:t>
      </w:r>
      <w:r w:rsidRPr="000307CE">
        <w:rPr>
          <w:rFonts w:ascii="標楷體" w:eastAsia="標楷體" w:hAnsi="標楷體" w:hint="eastAsia"/>
          <w:b/>
        </w:rPr>
        <w:t>，</w:t>
      </w:r>
      <w:r w:rsidRPr="00B947C4">
        <w:rPr>
          <w:rFonts w:ascii="標楷體" w:eastAsia="標楷體" w:hAnsi="標楷體" w:hint="eastAsia"/>
          <w:b/>
          <w:color w:val="FF0000"/>
        </w:rPr>
        <w:t>為掌握人數，經確認繳費後才完成報名手續，額滿為止。參加順序以繳費先後為準，</w:t>
      </w:r>
      <w:r w:rsidRPr="00B947C4">
        <w:rPr>
          <w:rFonts w:ascii="標楷體" w:eastAsia="標楷體" w:hAnsi="標楷體" w:hint="eastAsia"/>
          <w:b/>
          <w:color w:val="FF0000"/>
          <w:spacing w:val="-2"/>
        </w:rPr>
        <w:t>參加費請劃撥郵政帳號</w:t>
      </w:r>
      <w:r w:rsidRPr="000307CE">
        <w:rPr>
          <w:rFonts w:ascii="標楷體" w:eastAsia="標楷體" w:hAnsi="標楷體" w:hint="eastAsia"/>
          <w:b/>
          <w:spacing w:val="-2"/>
        </w:rPr>
        <w:t>：</w:t>
      </w:r>
      <w:r w:rsidRPr="000307CE">
        <w:rPr>
          <w:rFonts w:ascii="標楷體" w:eastAsia="標楷體" w:hAnsi="標楷體"/>
          <w:b/>
          <w:u w:val="single"/>
        </w:rPr>
        <w:t>21695321</w:t>
      </w:r>
      <w:r w:rsidRPr="000307CE">
        <w:rPr>
          <w:rFonts w:ascii="標楷體" w:eastAsia="標楷體" w:hAnsi="標楷體"/>
          <w:b/>
        </w:rPr>
        <w:t xml:space="preserve">  </w:t>
      </w:r>
      <w:r w:rsidRPr="000307CE">
        <w:rPr>
          <w:rFonts w:ascii="標楷體" w:eastAsia="標楷體" w:hAnsi="標楷體" w:hint="eastAsia"/>
          <w:b/>
        </w:rPr>
        <w:t>戶名：</w:t>
      </w:r>
      <w:r w:rsidRPr="000307CE">
        <w:rPr>
          <w:rFonts w:ascii="標楷體" w:eastAsia="標楷體" w:hAnsi="標楷體" w:hint="eastAsia"/>
          <w:b/>
          <w:u w:val="single"/>
        </w:rPr>
        <w:t>彰化縣童軍會</w:t>
      </w:r>
      <w:r w:rsidRPr="000307CE">
        <w:rPr>
          <w:rFonts w:ascii="標楷體" w:eastAsia="標楷體" w:hAnsi="標楷體" w:hint="eastAsia"/>
          <w:b/>
        </w:rPr>
        <w:t>。</w:t>
      </w:r>
    </w:p>
    <w:p w:rsidR="009536A5" w:rsidRPr="000307CE" w:rsidRDefault="009536A5" w:rsidP="00F829CC">
      <w:pPr>
        <w:spacing w:line="480" w:lineRule="exact"/>
        <w:rPr>
          <w:rFonts w:ascii="標楷體" w:eastAsia="標楷體" w:hAnsi="標楷體"/>
          <w:b/>
          <w:spacing w:val="-2"/>
        </w:rPr>
      </w:pPr>
      <w:r w:rsidRPr="000307CE">
        <w:rPr>
          <w:rFonts w:ascii="標楷體" w:eastAsia="標楷體" w:hAnsi="標楷體"/>
          <w:b/>
        </w:rPr>
        <w:t xml:space="preserve">  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26"/>
      </w:tblGrid>
      <w:tr w:rsidR="009536A5" w:rsidRPr="000307CE" w:rsidTr="00F14F14">
        <w:trPr>
          <w:trHeight w:val="1800"/>
        </w:trPr>
        <w:tc>
          <w:tcPr>
            <w:tcW w:w="9900" w:type="dxa"/>
          </w:tcPr>
          <w:p w:rsidR="009536A5" w:rsidRPr="000307CE" w:rsidRDefault="009536A5" w:rsidP="009C1CD3">
            <w:pPr>
              <w:spacing w:line="480" w:lineRule="exact"/>
              <w:ind w:left="524" w:hangingChars="218" w:hanging="524"/>
              <w:rPr>
                <w:rFonts w:ascii="標楷體" w:eastAsia="標楷體" w:hAnsi="標楷體"/>
                <w:b/>
                <w:spacing w:val="-2"/>
              </w:rPr>
            </w:pPr>
            <w:r w:rsidRPr="000307CE">
              <w:rPr>
                <w:rFonts w:ascii="標楷體" w:eastAsia="標楷體" w:hAnsi="標楷體" w:hint="eastAsia"/>
                <w:b/>
              </w:rPr>
              <w:t>三、</w:t>
            </w:r>
            <w:r w:rsidRPr="000307CE">
              <w:rPr>
                <w:rFonts w:ascii="標楷體" w:eastAsia="標楷體" w:hAnsi="標楷體" w:hint="eastAsia"/>
                <w:b/>
                <w:spacing w:val="-2"/>
              </w:rPr>
              <w:t>因應個資法實施同意以上個資保留主辦單位，於活動期間行政造冊及辦理保險使用，活動單位不對外公開，並於活動結束後銷毀。</w:t>
            </w:r>
          </w:p>
          <w:p w:rsidR="009536A5" w:rsidRPr="000307CE" w:rsidRDefault="009536A5" w:rsidP="00F14F14">
            <w:pPr>
              <w:spacing w:line="360" w:lineRule="exact"/>
              <w:rPr>
                <w:rFonts w:ascii="標楷體" w:eastAsia="標楷體" w:hAnsi="標楷體"/>
                <w:b/>
                <w:spacing w:val="-2"/>
              </w:rPr>
            </w:pPr>
            <w:r w:rsidRPr="000307CE">
              <w:rPr>
                <w:rFonts w:ascii="標楷體" w:eastAsia="標楷體" w:hAnsi="標楷體"/>
                <w:b/>
              </w:rPr>
              <w:t xml:space="preserve">             </w:t>
            </w:r>
            <w:r w:rsidRPr="000307CE">
              <w:rPr>
                <w:rFonts w:ascii="標楷體" w:eastAsia="標楷體" w:hAnsi="標楷體" w:hint="eastAsia"/>
                <w:b/>
              </w:rPr>
              <w:t>報名家庭負責人：</w:t>
            </w:r>
            <w:r w:rsidRPr="000307CE">
              <w:rPr>
                <w:rFonts w:ascii="標楷體" w:eastAsia="標楷體" w:hAnsi="標楷體"/>
                <w:b/>
              </w:rPr>
              <w:t xml:space="preserve">              (</w:t>
            </w:r>
            <w:r w:rsidRPr="000307CE">
              <w:rPr>
                <w:rFonts w:ascii="標楷體" w:eastAsia="標楷體" w:hAnsi="標楷體" w:hint="eastAsia"/>
                <w:b/>
              </w:rPr>
              <w:t>同意簽名</w:t>
            </w:r>
            <w:r w:rsidRPr="000307CE">
              <w:rPr>
                <w:rFonts w:ascii="標楷體" w:eastAsia="標楷體" w:hAnsi="標楷體"/>
                <w:b/>
              </w:rPr>
              <w:t xml:space="preserve">) </w:t>
            </w:r>
          </w:p>
        </w:tc>
      </w:tr>
    </w:tbl>
    <w:p w:rsidR="009536A5" w:rsidRPr="000307CE" w:rsidRDefault="009536A5" w:rsidP="0009241A">
      <w:pPr>
        <w:rPr>
          <w:rFonts w:ascii="標楷體" w:eastAsia="標楷體" w:hAnsi="標楷體"/>
          <w:b/>
        </w:rPr>
      </w:pPr>
      <w:r w:rsidRPr="000307CE">
        <w:rPr>
          <w:rFonts w:ascii="標楷體" w:eastAsia="標楷體" w:hAnsi="標楷體"/>
          <w:b/>
          <w:spacing w:val="-2"/>
        </w:rPr>
        <w:t xml:space="preserve">   </w:t>
      </w:r>
      <w:r w:rsidRPr="000307CE">
        <w:rPr>
          <w:rFonts w:ascii="標楷體" w:eastAsia="標楷體" w:hAnsi="標楷體"/>
          <w:b/>
        </w:rPr>
        <w:t xml:space="preserve">   </w:t>
      </w:r>
      <w:r w:rsidRPr="000307CE">
        <w:rPr>
          <w:rFonts w:ascii="標楷體" w:eastAsia="標楷體" w:hAnsi="標楷體" w:hint="eastAsia"/>
          <w:b/>
        </w:rPr>
        <w:t>中</w:t>
      </w:r>
      <w:r w:rsidRPr="000307CE">
        <w:rPr>
          <w:rFonts w:ascii="標楷體" w:eastAsia="標楷體" w:hAnsi="標楷體"/>
          <w:b/>
        </w:rPr>
        <w:t xml:space="preserve">  </w:t>
      </w:r>
      <w:r w:rsidRPr="000307CE">
        <w:rPr>
          <w:rFonts w:ascii="標楷體" w:eastAsia="標楷體" w:hAnsi="標楷體" w:hint="eastAsia"/>
          <w:b/>
        </w:rPr>
        <w:t>華</w:t>
      </w:r>
      <w:r w:rsidRPr="000307CE">
        <w:rPr>
          <w:rFonts w:ascii="標楷體" w:eastAsia="標楷體" w:hAnsi="標楷體"/>
          <w:b/>
        </w:rPr>
        <w:t xml:space="preserve">  </w:t>
      </w:r>
      <w:r w:rsidRPr="000307CE">
        <w:rPr>
          <w:rFonts w:ascii="標楷體" w:eastAsia="標楷體" w:hAnsi="標楷體" w:hint="eastAsia"/>
          <w:b/>
        </w:rPr>
        <w:t>民</w:t>
      </w:r>
      <w:r w:rsidRPr="000307CE">
        <w:rPr>
          <w:rFonts w:ascii="標楷體" w:eastAsia="標楷體" w:hAnsi="標楷體"/>
          <w:b/>
        </w:rPr>
        <w:t xml:space="preserve">  </w:t>
      </w:r>
      <w:r w:rsidRPr="000307CE">
        <w:rPr>
          <w:rFonts w:ascii="標楷體" w:eastAsia="標楷體" w:hAnsi="標楷體" w:hint="eastAsia"/>
          <w:b/>
        </w:rPr>
        <w:t>國</w:t>
      </w:r>
      <w:r w:rsidRPr="000307CE">
        <w:rPr>
          <w:rFonts w:ascii="標楷體" w:eastAsia="標楷體" w:hAnsi="標楷體"/>
          <w:b/>
        </w:rPr>
        <w:t xml:space="preserve">  102 </w:t>
      </w:r>
      <w:r w:rsidRPr="000307CE">
        <w:rPr>
          <w:rFonts w:ascii="標楷體" w:eastAsia="標楷體" w:hAnsi="標楷體" w:hint="eastAsia"/>
          <w:b/>
        </w:rPr>
        <w:t>年</w:t>
      </w:r>
      <w:r w:rsidRPr="000307CE">
        <w:rPr>
          <w:rFonts w:ascii="標楷體" w:eastAsia="標楷體" w:hAnsi="標楷體"/>
          <w:b/>
        </w:rPr>
        <w:t xml:space="preserve">    </w:t>
      </w:r>
      <w:r w:rsidRPr="000307CE">
        <w:rPr>
          <w:rFonts w:ascii="標楷體" w:eastAsia="標楷體" w:hAnsi="標楷體" w:hint="eastAsia"/>
          <w:b/>
        </w:rPr>
        <w:t>月</w:t>
      </w:r>
      <w:r w:rsidRPr="000307CE">
        <w:rPr>
          <w:rFonts w:ascii="標楷體" w:eastAsia="標楷體" w:hAnsi="標楷體"/>
          <w:b/>
        </w:rPr>
        <w:t xml:space="preserve">   </w:t>
      </w:r>
      <w:r w:rsidRPr="000307CE">
        <w:rPr>
          <w:rFonts w:ascii="標楷體" w:eastAsia="標楷體" w:hAnsi="標楷體" w:hint="eastAsia"/>
          <w:b/>
        </w:rPr>
        <w:t>日</w:t>
      </w:r>
    </w:p>
    <w:sectPr w:rsidR="009536A5" w:rsidRPr="000307CE" w:rsidSect="00F96A39">
      <w:footerReference w:type="even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A5" w:rsidRDefault="009536A5">
      <w:r>
        <w:separator/>
      </w:r>
    </w:p>
  </w:endnote>
  <w:endnote w:type="continuationSeparator" w:id="0">
    <w:p w:rsidR="009536A5" w:rsidRDefault="0095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A5" w:rsidRDefault="009536A5" w:rsidP="00133F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6A5" w:rsidRDefault="009536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A5" w:rsidRDefault="009536A5" w:rsidP="00133F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36A5" w:rsidRDefault="00953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A5" w:rsidRDefault="009536A5">
      <w:r>
        <w:separator/>
      </w:r>
    </w:p>
  </w:footnote>
  <w:footnote w:type="continuationSeparator" w:id="0">
    <w:p w:rsidR="009536A5" w:rsidRDefault="00953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456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155103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2">
    <w:nsid w:val="30817A93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417B5752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4B93797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5">
    <w:nsid w:val="59EF620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>
    <w:nsid w:val="686A6FEB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>
    <w:nsid w:val="68832D16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8">
    <w:nsid w:val="6CE12FA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">
    <w:nsid w:val="6F9866F7"/>
    <w:multiLevelType w:val="multilevel"/>
    <w:tmpl w:val="0409001F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cs="Times New Roman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7C3E3A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588"/>
    <w:rsid w:val="00000398"/>
    <w:rsid w:val="00005FDB"/>
    <w:rsid w:val="00020A5B"/>
    <w:rsid w:val="000306A0"/>
    <w:rsid w:val="000307CE"/>
    <w:rsid w:val="00037C38"/>
    <w:rsid w:val="000412BC"/>
    <w:rsid w:val="000455E3"/>
    <w:rsid w:val="000515ED"/>
    <w:rsid w:val="0005360B"/>
    <w:rsid w:val="0006097D"/>
    <w:rsid w:val="0006593F"/>
    <w:rsid w:val="00071DED"/>
    <w:rsid w:val="00073614"/>
    <w:rsid w:val="0007464B"/>
    <w:rsid w:val="00080FA1"/>
    <w:rsid w:val="00090F6D"/>
    <w:rsid w:val="0009241A"/>
    <w:rsid w:val="0009693C"/>
    <w:rsid w:val="000A41CE"/>
    <w:rsid w:val="000A7191"/>
    <w:rsid w:val="000C07ED"/>
    <w:rsid w:val="000C1FAB"/>
    <w:rsid w:val="000C27EC"/>
    <w:rsid w:val="000D6968"/>
    <w:rsid w:val="000E1AE3"/>
    <w:rsid w:val="000E66BB"/>
    <w:rsid w:val="000F3EAA"/>
    <w:rsid w:val="00100D1C"/>
    <w:rsid w:val="00101A15"/>
    <w:rsid w:val="001035CE"/>
    <w:rsid w:val="00105497"/>
    <w:rsid w:val="00113EE0"/>
    <w:rsid w:val="0013142E"/>
    <w:rsid w:val="00133F67"/>
    <w:rsid w:val="001374D4"/>
    <w:rsid w:val="00161495"/>
    <w:rsid w:val="00161BCF"/>
    <w:rsid w:val="00163CFC"/>
    <w:rsid w:val="00164C5A"/>
    <w:rsid w:val="001657E2"/>
    <w:rsid w:val="00167DDE"/>
    <w:rsid w:val="00171CCA"/>
    <w:rsid w:val="0017732D"/>
    <w:rsid w:val="00180DBE"/>
    <w:rsid w:val="00183ADF"/>
    <w:rsid w:val="00185B19"/>
    <w:rsid w:val="00193EB1"/>
    <w:rsid w:val="00194051"/>
    <w:rsid w:val="00194B6F"/>
    <w:rsid w:val="001A43F5"/>
    <w:rsid w:val="001B0B88"/>
    <w:rsid w:val="001B53D0"/>
    <w:rsid w:val="001B7B05"/>
    <w:rsid w:val="001C3716"/>
    <w:rsid w:val="001C5888"/>
    <w:rsid w:val="001C68E8"/>
    <w:rsid w:val="001E0A41"/>
    <w:rsid w:val="00204F47"/>
    <w:rsid w:val="002076CA"/>
    <w:rsid w:val="00210A90"/>
    <w:rsid w:val="002143AA"/>
    <w:rsid w:val="002146C6"/>
    <w:rsid w:val="0022085B"/>
    <w:rsid w:val="00221CB4"/>
    <w:rsid w:val="0022725B"/>
    <w:rsid w:val="00234168"/>
    <w:rsid w:val="002537B9"/>
    <w:rsid w:val="0026235F"/>
    <w:rsid w:val="0027662E"/>
    <w:rsid w:val="00282765"/>
    <w:rsid w:val="002828BA"/>
    <w:rsid w:val="0028378F"/>
    <w:rsid w:val="002A1E07"/>
    <w:rsid w:val="002A58F6"/>
    <w:rsid w:val="002B2A14"/>
    <w:rsid w:val="002B4AD4"/>
    <w:rsid w:val="002D38F0"/>
    <w:rsid w:val="002D75A9"/>
    <w:rsid w:val="002E34A3"/>
    <w:rsid w:val="002E520C"/>
    <w:rsid w:val="0030220D"/>
    <w:rsid w:val="0030435F"/>
    <w:rsid w:val="003046A1"/>
    <w:rsid w:val="00305CB8"/>
    <w:rsid w:val="00307BEA"/>
    <w:rsid w:val="003155BB"/>
    <w:rsid w:val="003200FA"/>
    <w:rsid w:val="00325B9F"/>
    <w:rsid w:val="00326AAE"/>
    <w:rsid w:val="0033109F"/>
    <w:rsid w:val="00355B25"/>
    <w:rsid w:val="00356E14"/>
    <w:rsid w:val="003675AD"/>
    <w:rsid w:val="00367C9B"/>
    <w:rsid w:val="003726C0"/>
    <w:rsid w:val="00374961"/>
    <w:rsid w:val="003751E5"/>
    <w:rsid w:val="00375A95"/>
    <w:rsid w:val="00382CA9"/>
    <w:rsid w:val="00392923"/>
    <w:rsid w:val="00393BF2"/>
    <w:rsid w:val="003A0D7D"/>
    <w:rsid w:val="003B2B2C"/>
    <w:rsid w:val="003B36D1"/>
    <w:rsid w:val="003C6377"/>
    <w:rsid w:val="003C7668"/>
    <w:rsid w:val="003E40EA"/>
    <w:rsid w:val="003E6910"/>
    <w:rsid w:val="003F0B09"/>
    <w:rsid w:val="003F268A"/>
    <w:rsid w:val="004055E5"/>
    <w:rsid w:val="0040704B"/>
    <w:rsid w:val="00411D96"/>
    <w:rsid w:val="00424154"/>
    <w:rsid w:val="004345D0"/>
    <w:rsid w:val="0044124F"/>
    <w:rsid w:val="00441ED3"/>
    <w:rsid w:val="0044496E"/>
    <w:rsid w:val="004474BF"/>
    <w:rsid w:val="004524C4"/>
    <w:rsid w:val="00453EED"/>
    <w:rsid w:val="00461B86"/>
    <w:rsid w:val="00466B83"/>
    <w:rsid w:val="0048185E"/>
    <w:rsid w:val="0048208B"/>
    <w:rsid w:val="004955CA"/>
    <w:rsid w:val="004A2C2C"/>
    <w:rsid w:val="004A6242"/>
    <w:rsid w:val="004B2C3F"/>
    <w:rsid w:val="004B39D2"/>
    <w:rsid w:val="004B447B"/>
    <w:rsid w:val="004B5A2D"/>
    <w:rsid w:val="004B6FD9"/>
    <w:rsid w:val="004C2089"/>
    <w:rsid w:val="004E2249"/>
    <w:rsid w:val="004E44A0"/>
    <w:rsid w:val="004F2D6E"/>
    <w:rsid w:val="004F50EC"/>
    <w:rsid w:val="004F51D8"/>
    <w:rsid w:val="00500271"/>
    <w:rsid w:val="00507D22"/>
    <w:rsid w:val="00514E77"/>
    <w:rsid w:val="0052208B"/>
    <w:rsid w:val="00540238"/>
    <w:rsid w:val="005428E0"/>
    <w:rsid w:val="005500DF"/>
    <w:rsid w:val="00557C89"/>
    <w:rsid w:val="005668C4"/>
    <w:rsid w:val="0057107F"/>
    <w:rsid w:val="00574BE2"/>
    <w:rsid w:val="005812E9"/>
    <w:rsid w:val="00590BBD"/>
    <w:rsid w:val="00592585"/>
    <w:rsid w:val="00597588"/>
    <w:rsid w:val="005A4B33"/>
    <w:rsid w:val="005A6A92"/>
    <w:rsid w:val="005B1B2E"/>
    <w:rsid w:val="005B2F46"/>
    <w:rsid w:val="005B6E77"/>
    <w:rsid w:val="005E3418"/>
    <w:rsid w:val="005E5957"/>
    <w:rsid w:val="005F44AE"/>
    <w:rsid w:val="005F5284"/>
    <w:rsid w:val="005F6995"/>
    <w:rsid w:val="00611386"/>
    <w:rsid w:val="00623118"/>
    <w:rsid w:val="006239DB"/>
    <w:rsid w:val="00636BDB"/>
    <w:rsid w:val="0063739B"/>
    <w:rsid w:val="00637904"/>
    <w:rsid w:val="006454FB"/>
    <w:rsid w:val="0066289B"/>
    <w:rsid w:val="0066544F"/>
    <w:rsid w:val="0066588C"/>
    <w:rsid w:val="0067354A"/>
    <w:rsid w:val="00673D17"/>
    <w:rsid w:val="00676ED7"/>
    <w:rsid w:val="00677451"/>
    <w:rsid w:val="006850BA"/>
    <w:rsid w:val="00685494"/>
    <w:rsid w:val="00687604"/>
    <w:rsid w:val="00690779"/>
    <w:rsid w:val="006A0066"/>
    <w:rsid w:val="006A6880"/>
    <w:rsid w:val="006B338B"/>
    <w:rsid w:val="006B3D04"/>
    <w:rsid w:val="006B6511"/>
    <w:rsid w:val="006B6BD9"/>
    <w:rsid w:val="006C0F18"/>
    <w:rsid w:val="006C2D8C"/>
    <w:rsid w:val="006C5185"/>
    <w:rsid w:val="006C7714"/>
    <w:rsid w:val="006D30F1"/>
    <w:rsid w:val="006D532A"/>
    <w:rsid w:val="006E097E"/>
    <w:rsid w:val="006E7DBD"/>
    <w:rsid w:val="006F185F"/>
    <w:rsid w:val="007007C9"/>
    <w:rsid w:val="007019E6"/>
    <w:rsid w:val="007066B5"/>
    <w:rsid w:val="007155EE"/>
    <w:rsid w:val="00721AC6"/>
    <w:rsid w:val="00732B61"/>
    <w:rsid w:val="00751425"/>
    <w:rsid w:val="00752BF1"/>
    <w:rsid w:val="00753DE0"/>
    <w:rsid w:val="00760C8E"/>
    <w:rsid w:val="00762AC8"/>
    <w:rsid w:val="00767CCF"/>
    <w:rsid w:val="00770A52"/>
    <w:rsid w:val="0078191C"/>
    <w:rsid w:val="00783014"/>
    <w:rsid w:val="0078335C"/>
    <w:rsid w:val="00783D1B"/>
    <w:rsid w:val="0078641B"/>
    <w:rsid w:val="007950C5"/>
    <w:rsid w:val="00796EA9"/>
    <w:rsid w:val="007A07F7"/>
    <w:rsid w:val="007A31D3"/>
    <w:rsid w:val="007B46C0"/>
    <w:rsid w:val="007B7FF6"/>
    <w:rsid w:val="007D1D0E"/>
    <w:rsid w:val="007D1F4F"/>
    <w:rsid w:val="007F7E5E"/>
    <w:rsid w:val="0080237D"/>
    <w:rsid w:val="0080735D"/>
    <w:rsid w:val="00810D62"/>
    <w:rsid w:val="00811425"/>
    <w:rsid w:val="00815F0A"/>
    <w:rsid w:val="0082010D"/>
    <w:rsid w:val="008210DF"/>
    <w:rsid w:val="008357F9"/>
    <w:rsid w:val="008373AE"/>
    <w:rsid w:val="008433A5"/>
    <w:rsid w:val="00845206"/>
    <w:rsid w:val="00850392"/>
    <w:rsid w:val="008557FC"/>
    <w:rsid w:val="008571B6"/>
    <w:rsid w:val="00862B65"/>
    <w:rsid w:val="00864298"/>
    <w:rsid w:val="00865004"/>
    <w:rsid w:val="00871006"/>
    <w:rsid w:val="00871325"/>
    <w:rsid w:val="00887F3A"/>
    <w:rsid w:val="00892477"/>
    <w:rsid w:val="0089520F"/>
    <w:rsid w:val="0089535F"/>
    <w:rsid w:val="008A0E40"/>
    <w:rsid w:val="008D252D"/>
    <w:rsid w:val="008D344A"/>
    <w:rsid w:val="008D50A8"/>
    <w:rsid w:val="008D6D9A"/>
    <w:rsid w:val="008E1B61"/>
    <w:rsid w:val="008F2A6D"/>
    <w:rsid w:val="008F473E"/>
    <w:rsid w:val="00903EE6"/>
    <w:rsid w:val="00905991"/>
    <w:rsid w:val="00905F75"/>
    <w:rsid w:val="00915107"/>
    <w:rsid w:val="00915272"/>
    <w:rsid w:val="00915960"/>
    <w:rsid w:val="00920208"/>
    <w:rsid w:val="009235AB"/>
    <w:rsid w:val="009246D0"/>
    <w:rsid w:val="009255E6"/>
    <w:rsid w:val="009259C6"/>
    <w:rsid w:val="00933F7F"/>
    <w:rsid w:val="0093661E"/>
    <w:rsid w:val="00936C26"/>
    <w:rsid w:val="009378B8"/>
    <w:rsid w:val="00950106"/>
    <w:rsid w:val="009536A5"/>
    <w:rsid w:val="009549E0"/>
    <w:rsid w:val="00965C5E"/>
    <w:rsid w:val="00981E6A"/>
    <w:rsid w:val="00983F2B"/>
    <w:rsid w:val="009A1301"/>
    <w:rsid w:val="009A4676"/>
    <w:rsid w:val="009A6BF1"/>
    <w:rsid w:val="009C066D"/>
    <w:rsid w:val="009C1CD3"/>
    <w:rsid w:val="009C3E68"/>
    <w:rsid w:val="009D3F29"/>
    <w:rsid w:val="009E0FE0"/>
    <w:rsid w:val="009E3629"/>
    <w:rsid w:val="009E43FD"/>
    <w:rsid w:val="009F5462"/>
    <w:rsid w:val="009F6380"/>
    <w:rsid w:val="00A05813"/>
    <w:rsid w:val="00A10BD5"/>
    <w:rsid w:val="00A35A22"/>
    <w:rsid w:val="00A35FF1"/>
    <w:rsid w:val="00A367B5"/>
    <w:rsid w:val="00A3750D"/>
    <w:rsid w:val="00A41421"/>
    <w:rsid w:val="00A517AE"/>
    <w:rsid w:val="00A63B66"/>
    <w:rsid w:val="00A6584F"/>
    <w:rsid w:val="00AA1D86"/>
    <w:rsid w:val="00AA33B2"/>
    <w:rsid w:val="00AA4325"/>
    <w:rsid w:val="00AB4966"/>
    <w:rsid w:val="00AE7E1C"/>
    <w:rsid w:val="00B068EE"/>
    <w:rsid w:val="00B121E1"/>
    <w:rsid w:val="00B154E8"/>
    <w:rsid w:val="00B16546"/>
    <w:rsid w:val="00B16F09"/>
    <w:rsid w:val="00B2191C"/>
    <w:rsid w:val="00B26981"/>
    <w:rsid w:val="00B36A45"/>
    <w:rsid w:val="00B37343"/>
    <w:rsid w:val="00B4078B"/>
    <w:rsid w:val="00B40B38"/>
    <w:rsid w:val="00B44A9B"/>
    <w:rsid w:val="00B45268"/>
    <w:rsid w:val="00B466C2"/>
    <w:rsid w:val="00B46BCF"/>
    <w:rsid w:val="00B5308F"/>
    <w:rsid w:val="00B53D3C"/>
    <w:rsid w:val="00B5735C"/>
    <w:rsid w:val="00B60429"/>
    <w:rsid w:val="00B92770"/>
    <w:rsid w:val="00B947C4"/>
    <w:rsid w:val="00B96103"/>
    <w:rsid w:val="00B96530"/>
    <w:rsid w:val="00BA290B"/>
    <w:rsid w:val="00BA4EDD"/>
    <w:rsid w:val="00BA5BBC"/>
    <w:rsid w:val="00BB44D6"/>
    <w:rsid w:val="00BC6875"/>
    <w:rsid w:val="00C06199"/>
    <w:rsid w:val="00C13F25"/>
    <w:rsid w:val="00C16A8D"/>
    <w:rsid w:val="00C265AC"/>
    <w:rsid w:val="00C34CDA"/>
    <w:rsid w:val="00C41BC0"/>
    <w:rsid w:val="00C4446A"/>
    <w:rsid w:val="00C46403"/>
    <w:rsid w:val="00C46821"/>
    <w:rsid w:val="00C504D6"/>
    <w:rsid w:val="00C53654"/>
    <w:rsid w:val="00C602C5"/>
    <w:rsid w:val="00C64C50"/>
    <w:rsid w:val="00C7784C"/>
    <w:rsid w:val="00C80F66"/>
    <w:rsid w:val="00C90AD4"/>
    <w:rsid w:val="00C9250C"/>
    <w:rsid w:val="00C960AD"/>
    <w:rsid w:val="00C963CD"/>
    <w:rsid w:val="00CA6F3F"/>
    <w:rsid w:val="00CB3F0C"/>
    <w:rsid w:val="00CB55A1"/>
    <w:rsid w:val="00CC1DD3"/>
    <w:rsid w:val="00CC7DA7"/>
    <w:rsid w:val="00CD4431"/>
    <w:rsid w:val="00CD4A9E"/>
    <w:rsid w:val="00CD6012"/>
    <w:rsid w:val="00CD643A"/>
    <w:rsid w:val="00CE4E9D"/>
    <w:rsid w:val="00CF4B76"/>
    <w:rsid w:val="00CF685D"/>
    <w:rsid w:val="00CF7844"/>
    <w:rsid w:val="00D12575"/>
    <w:rsid w:val="00D17DCB"/>
    <w:rsid w:val="00D21910"/>
    <w:rsid w:val="00D22C98"/>
    <w:rsid w:val="00D26FEB"/>
    <w:rsid w:val="00D31982"/>
    <w:rsid w:val="00D43299"/>
    <w:rsid w:val="00D43746"/>
    <w:rsid w:val="00D45232"/>
    <w:rsid w:val="00D53241"/>
    <w:rsid w:val="00D53943"/>
    <w:rsid w:val="00D551F9"/>
    <w:rsid w:val="00D62D4A"/>
    <w:rsid w:val="00D743D4"/>
    <w:rsid w:val="00D80D86"/>
    <w:rsid w:val="00DA6E16"/>
    <w:rsid w:val="00DB6C8D"/>
    <w:rsid w:val="00DC1FF2"/>
    <w:rsid w:val="00DD2511"/>
    <w:rsid w:val="00DE389C"/>
    <w:rsid w:val="00DE5DFD"/>
    <w:rsid w:val="00DE616D"/>
    <w:rsid w:val="00DE61E4"/>
    <w:rsid w:val="00DF5389"/>
    <w:rsid w:val="00E00746"/>
    <w:rsid w:val="00E05216"/>
    <w:rsid w:val="00E056CA"/>
    <w:rsid w:val="00E158B4"/>
    <w:rsid w:val="00E20C0A"/>
    <w:rsid w:val="00E21422"/>
    <w:rsid w:val="00E2458A"/>
    <w:rsid w:val="00E25E43"/>
    <w:rsid w:val="00E25F02"/>
    <w:rsid w:val="00E27A16"/>
    <w:rsid w:val="00E34112"/>
    <w:rsid w:val="00E50C57"/>
    <w:rsid w:val="00E60ACD"/>
    <w:rsid w:val="00E7655B"/>
    <w:rsid w:val="00E852BE"/>
    <w:rsid w:val="00E85D1F"/>
    <w:rsid w:val="00EB43EC"/>
    <w:rsid w:val="00EB5C4B"/>
    <w:rsid w:val="00ED6A2A"/>
    <w:rsid w:val="00EE602E"/>
    <w:rsid w:val="00EE79E6"/>
    <w:rsid w:val="00F0420A"/>
    <w:rsid w:val="00F06FAA"/>
    <w:rsid w:val="00F14F14"/>
    <w:rsid w:val="00F17896"/>
    <w:rsid w:val="00F20950"/>
    <w:rsid w:val="00F43EA1"/>
    <w:rsid w:val="00F541B5"/>
    <w:rsid w:val="00F629FC"/>
    <w:rsid w:val="00F653DC"/>
    <w:rsid w:val="00F73D9B"/>
    <w:rsid w:val="00F7418E"/>
    <w:rsid w:val="00F829CC"/>
    <w:rsid w:val="00F937B4"/>
    <w:rsid w:val="00F96A39"/>
    <w:rsid w:val="00F96F7C"/>
    <w:rsid w:val="00FA07B2"/>
    <w:rsid w:val="00FA13C8"/>
    <w:rsid w:val="00FA337A"/>
    <w:rsid w:val="00FA3536"/>
    <w:rsid w:val="00FA70BC"/>
    <w:rsid w:val="00FB048D"/>
    <w:rsid w:val="00FE455F"/>
    <w:rsid w:val="00FF0D25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E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097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54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7F7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66544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551F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7F7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2537B9"/>
    <w:rPr>
      <w:rFonts w:ascii="Cambria" w:hAnsi="Cambria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37B9"/>
    <w:rPr>
      <w:rFonts w:ascii="Cambria" w:eastAsia="新細明體" w:hAnsi="Cambria" w:cs="Times New Roman"/>
      <w:kern w:val="2"/>
      <w:sz w:val="18"/>
    </w:rPr>
  </w:style>
  <w:style w:type="paragraph" w:styleId="NormalWeb">
    <w:name w:val="Normal (Web)"/>
    <w:basedOn w:val="Normal"/>
    <w:uiPriority w:val="99"/>
    <w:rsid w:val="000515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8D252D"/>
    <w:pPr>
      <w:ind w:leftChars="200" w:left="480"/>
    </w:pPr>
  </w:style>
  <w:style w:type="character" w:styleId="Hyperlink">
    <w:name w:val="Hyperlink"/>
    <w:basedOn w:val="DefaultParagraphFont"/>
    <w:uiPriority w:val="99"/>
    <w:rsid w:val="00234168"/>
    <w:rPr>
      <w:rFonts w:cs="Times New Roman"/>
      <w:color w:val="0000FF"/>
      <w:u w:val="single"/>
    </w:rPr>
  </w:style>
  <w:style w:type="numbering" w:styleId="1ai">
    <w:name w:val="Outline List 1"/>
    <w:basedOn w:val="NoList"/>
    <w:uiPriority w:val="99"/>
    <w:semiHidden/>
    <w:unhideWhenUsed/>
    <w:rsid w:val="00623141"/>
    <w:pPr>
      <w:numPr>
        <w:numId w:val="2"/>
      </w:numPr>
    </w:pPr>
  </w:style>
  <w:style w:type="numbering" w:customStyle="1" w:styleId="1">
    <w:name w:val="樣式1"/>
    <w:rsid w:val="0062314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anmh@scou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三五童軍慶祝大會</dc:title>
  <dc:subject/>
  <dc:creator>張文鑫</dc:creator>
  <cp:keywords/>
  <dc:description/>
  <cp:lastModifiedBy>acer</cp:lastModifiedBy>
  <cp:revision>3</cp:revision>
  <cp:lastPrinted>2012-10-22T03:15:00Z</cp:lastPrinted>
  <dcterms:created xsi:type="dcterms:W3CDTF">2013-09-10T01:26:00Z</dcterms:created>
  <dcterms:modified xsi:type="dcterms:W3CDTF">2013-09-10T01:27:00Z</dcterms:modified>
</cp:coreProperties>
</file>